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2C21" w14:textId="77777777" w:rsidR="007B0777" w:rsidRDefault="007B0777" w:rsidP="00D86362"/>
    <w:p w14:paraId="35DF9575" w14:textId="77777777" w:rsidR="008954FD" w:rsidRDefault="008954FD" w:rsidP="00D86362"/>
    <w:p w14:paraId="56F3EAB7" w14:textId="7A16F7B5" w:rsidR="00670A7A" w:rsidRDefault="00670A7A" w:rsidP="00D86362"/>
    <w:p w14:paraId="65315FF8" w14:textId="77777777" w:rsidR="00461E17" w:rsidRDefault="00461E17" w:rsidP="00461E17">
      <w:pPr>
        <w:rPr>
          <w:rFonts w:ascii="Lato" w:hAnsi="Lato"/>
          <w:b/>
          <w:bCs/>
          <w:sz w:val="32"/>
          <w:szCs w:val="32"/>
        </w:rPr>
      </w:pPr>
      <w:r w:rsidRPr="00461E17">
        <w:rPr>
          <w:rFonts w:ascii="Lato" w:hAnsi="Lato"/>
          <w:b/>
          <w:bCs/>
          <w:sz w:val="32"/>
          <w:szCs w:val="32"/>
        </w:rPr>
        <w:t xml:space="preserve">Einladung zur Vorstandssitzung Nr. </w:t>
      </w:r>
      <w:r w:rsidRPr="00461E17">
        <w:rPr>
          <w:rFonts w:ascii="Lato" w:hAnsi="Lato"/>
          <w:b/>
          <w:bCs/>
          <w:sz w:val="32"/>
          <w:szCs w:val="32"/>
          <w:highlight w:val="yellow"/>
        </w:rPr>
        <w:t>02/2018</w:t>
      </w:r>
    </w:p>
    <w:p w14:paraId="06AB6B19" w14:textId="507CF78B" w:rsidR="00461E17" w:rsidRPr="00461E17" w:rsidRDefault="00461E17" w:rsidP="00461E17">
      <w:pPr>
        <w:rPr>
          <w:rFonts w:ascii="Lato" w:hAnsi="Lato"/>
          <w:b/>
          <w:sz w:val="32"/>
        </w:rPr>
      </w:pPr>
      <w:r w:rsidRPr="00461E17">
        <w:rPr>
          <w:rFonts w:ascii="Lato" w:hAnsi="Lato"/>
          <w:b/>
          <w:bCs/>
          <w:sz w:val="32"/>
          <w:szCs w:val="32"/>
        </w:rPr>
        <w:t xml:space="preserve"> </w:t>
      </w:r>
    </w:p>
    <w:p w14:paraId="793863D6" w14:textId="33665515" w:rsidR="00461E17" w:rsidRDefault="00461E17" w:rsidP="00461E17">
      <w:pPr>
        <w:pStyle w:val="Default"/>
        <w:rPr>
          <w:b/>
          <w:bCs/>
          <w:sz w:val="20"/>
          <w:szCs w:val="20"/>
        </w:rPr>
      </w:pPr>
      <w:r w:rsidRPr="00461E17">
        <w:rPr>
          <w:b/>
          <w:bCs/>
          <w:sz w:val="20"/>
          <w:szCs w:val="20"/>
        </w:rPr>
        <w:t xml:space="preserve">Ort: </w:t>
      </w:r>
    </w:p>
    <w:p w14:paraId="77DADA65" w14:textId="77777777" w:rsidR="00461E17" w:rsidRPr="00461E17" w:rsidRDefault="00461E17" w:rsidP="00461E17">
      <w:pPr>
        <w:pStyle w:val="Default"/>
        <w:rPr>
          <w:sz w:val="20"/>
          <w:szCs w:val="20"/>
        </w:rPr>
      </w:pPr>
    </w:p>
    <w:p w14:paraId="035B0D12" w14:textId="3643045F" w:rsidR="00461E17" w:rsidRDefault="00461E17" w:rsidP="00461E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Datum: </w:t>
      </w:r>
    </w:p>
    <w:p w14:paraId="440B86FB" w14:textId="5A41263B" w:rsidR="00461E17" w:rsidRDefault="00461E17" w:rsidP="00461E17">
      <w:pPr>
        <w:pStyle w:val="Default"/>
        <w:rPr>
          <w:b/>
          <w:bCs/>
          <w:sz w:val="20"/>
          <w:szCs w:val="20"/>
        </w:rPr>
      </w:pPr>
    </w:p>
    <w:p w14:paraId="10649C93" w14:textId="77777777" w:rsidR="00461E17" w:rsidRPr="00461E17" w:rsidRDefault="00461E17" w:rsidP="00461E17">
      <w:pPr>
        <w:pStyle w:val="Default"/>
        <w:rPr>
          <w:sz w:val="20"/>
          <w:szCs w:val="20"/>
        </w:rPr>
      </w:pPr>
    </w:p>
    <w:p w14:paraId="5711169F" w14:textId="63D2E73F" w:rsidR="00461E17" w:rsidRDefault="00461E17" w:rsidP="00461E17">
      <w:pPr>
        <w:pStyle w:val="Default"/>
        <w:rPr>
          <w:b/>
          <w:bCs/>
          <w:sz w:val="28"/>
          <w:szCs w:val="28"/>
        </w:rPr>
      </w:pPr>
      <w:r w:rsidRPr="00461E17">
        <w:rPr>
          <w:b/>
          <w:bCs/>
          <w:sz w:val="28"/>
          <w:szCs w:val="28"/>
        </w:rPr>
        <w:t xml:space="preserve">Traktanden: </w:t>
      </w:r>
    </w:p>
    <w:p w14:paraId="2CFE5220" w14:textId="77777777" w:rsidR="00461E17" w:rsidRPr="00461E17" w:rsidRDefault="00461E17" w:rsidP="00461E17">
      <w:pPr>
        <w:pStyle w:val="Default"/>
        <w:rPr>
          <w:sz w:val="28"/>
          <w:szCs w:val="28"/>
        </w:rPr>
      </w:pPr>
    </w:p>
    <w:p w14:paraId="459DBC9C" w14:textId="319C7CC0" w:rsidR="00461E17" w:rsidRPr="00951912" w:rsidRDefault="00461E17" w:rsidP="00461E17">
      <w:pPr>
        <w:pStyle w:val="Default"/>
        <w:rPr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>1. Begrüssung</w:t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ab/>
      </w:r>
      <w:r w:rsidRPr="00951912">
        <w:rPr>
          <w:b/>
          <w:bCs/>
          <w:sz w:val="20"/>
          <w:szCs w:val="20"/>
        </w:rPr>
        <w:t xml:space="preserve"> </w:t>
      </w:r>
      <w:r w:rsidR="00951912" w:rsidRPr="00951912">
        <w:rPr>
          <w:b/>
          <w:bCs/>
          <w:sz w:val="20"/>
          <w:szCs w:val="20"/>
          <w:highlight w:val="yellow"/>
        </w:rPr>
        <w:t>MB</w:t>
      </w:r>
      <w:r w:rsidRPr="00951912">
        <w:rPr>
          <w:b/>
          <w:bCs/>
          <w:sz w:val="20"/>
          <w:szCs w:val="20"/>
          <w:highlight w:val="yellow"/>
        </w:rPr>
        <w:t xml:space="preserve"> </w:t>
      </w:r>
    </w:p>
    <w:p w14:paraId="38A6DFF8" w14:textId="5FE96D90" w:rsidR="00461E17" w:rsidRPr="00951912" w:rsidRDefault="00461E17" w:rsidP="00461E17">
      <w:pPr>
        <w:pStyle w:val="Default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 xml:space="preserve">1.1 Informationen durch Hegefonds </w:t>
      </w:r>
    </w:p>
    <w:p w14:paraId="3B32244D" w14:textId="77777777" w:rsidR="00461E17" w:rsidRPr="00951912" w:rsidRDefault="00461E17" w:rsidP="00461E17">
      <w:pPr>
        <w:pStyle w:val="Default"/>
        <w:ind w:left="708"/>
        <w:rPr>
          <w:sz w:val="20"/>
          <w:szCs w:val="20"/>
          <w:highlight w:val="yellow"/>
        </w:rPr>
      </w:pPr>
    </w:p>
    <w:p w14:paraId="12DECCB5" w14:textId="77777777" w:rsidR="00461E17" w:rsidRPr="00951912" w:rsidRDefault="00461E17" w:rsidP="00461E17">
      <w:pPr>
        <w:pStyle w:val="Default"/>
        <w:rPr>
          <w:b/>
          <w:bCs/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 xml:space="preserve">2. Protokoll der Vorstandssitzung vom </w:t>
      </w:r>
      <w:r w:rsidRPr="00951912">
        <w:rPr>
          <w:b/>
          <w:bCs/>
          <w:sz w:val="20"/>
          <w:szCs w:val="20"/>
          <w:highlight w:val="yellow"/>
        </w:rPr>
        <w:t>Datum</w:t>
      </w:r>
    </w:p>
    <w:p w14:paraId="74EB03A2" w14:textId="3A58F1B6" w:rsidR="00461E17" w:rsidRPr="00951912" w:rsidRDefault="00461E17" w:rsidP="00461E17">
      <w:pPr>
        <w:pStyle w:val="Default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 xml:space="preserve">2.1 Pendenzenliste alle </w:t>
      </w:r>
    </w:p>
    <w:p w14:paraId="76F7562F" w14:textId="77777777" w:rsidR="00461E17" w:rsidRPr="00951912" w:rsidRDefault="00461E17" w:rsidP="00461E17">
      <w:pPr>
        <w:pStyle w:val="Default"/>
        <w:rPr>
          <w:sz w:val="20"/>
          <w:szCs w:val="20"/>
          <w:highlight w:val="yellow"/>
        </w:rPr>
      </w:pPr>
    </w:p>
    <w:p w14:paraId="09B23E7E" w14:textId="77777777" w:rsidR="00461E17" w:rsidRPr="00951912" w:rsidRDefault="00461E17" w:rsidP="00461E17">
      <w:pPr>
        <w:pStyle w:val="Default"/>
        <w:rPr>
          <w:sz w:val="20"/>
          <w:szCs w:val="20"/>
          <w:highlight w:val="yellow"/>
        </w:rPr>
      </w:pPr>
    </w:p>
    <w:p w14:paraId="16140D2A" w14:textId="2F6971D3" w:rsidR="00461E17" w:rsidRPr="00951912" w:rsidRDefault="00461E17" w:rsidP="00461E17">
      <w:pPr>
        <w:pStyle w:val="Default"/>
        <w:spacing w:after="10"/>
        <w:rPr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 xml:space="preserve">3. Allgemeine Orientierungen </w:t>
      </w:r>
    </w:p>
    <w:p w14:paraId="1A49D03D" w14:textId="110A7C6F" w:rsidR="00461E17" w:rsidRPr="00951912" w:rsidRDefault="00461E17" w:rsidP="00461E17">
      <w:pPr>
        <w:pStyle w:val="Default"/>
        <w:spacing w:after="10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>3.</w:t>
      </w:r>
      <w:r w:rsidRPr="00951912">
        <w:rPr>
          <w:sz w:val="20"/>
          <w:szCs w:val="20"/>
          <w:highlight w:val="yellow"/>
        </w:rPr>
        <w:t>1</w:t>
      </w:r>
      <w:r w:rsidR="00951912" w:rsidRPr="00951912">
        <w:rPr>
          <w:sz w:val="20"/>
          <w:szCs w:val="20"/>
          <w:highlight w:val="yellow"/>
        </w:rPr>
        <w:t xml:space="preserve"> Info Jagdverwaltung</w:t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  <w:highlight w:val="yellow"/>
        </w:rPr>
        <w:t>MB</w:t>
      </w:r>
      <w:r w:rsidRPr="00951912">
        <w:rPr>
          <w:sz w:val="20"/>
          <w:szCs w:val="20"/>
          <w:highlight w:val="yellow"/>
        </w:rPr>
        <w:t xml:space="preserve"> </w:t>
      </w:r>
    </w:p>
    <w:p w14:paraId="65BD7696" w14:textId="111250F2" w:rsidR="00461E17" w:rsidRPr="00951912" w:rsidRDefault="00461E17" w:rsidP="00461E17">
      <w:pPr>
        <w:pStyle w:val="Default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>3.</w:t>
      </w:r>
      <w:r w:rsidRPr="00951912">
        <w:rPr>
          <w:sz w:val="20"/>
          <w:szCs w:val="20"/>
          <w:highlight w:val="yellow"/>
        </w:rPr>
        <w:t>2</w:t>
      </w:r>
      <w:r w:rsidRPr="00951912">
        <w:rPr>
          <w:sz w:val="20"/>
          <w:szCs w:val="20"/>
          <w:highlight w:val="yellow"/>
        </w:rPr>
        <w:t xml:space="preserve"> Thematik Forst – Aktuelle </w:t>
      </w:r>
      <w:proofErr w:type="spellStart"/>
      <w:r w:rsidRPr="00951912">
        <w:rPr>
          <w:sz w:val="20"/>
          <w:szCs w:val="20"/>
          <w:highlight w:val="yellow"/>
        </w:rPr>
        <w:t>Situation</w:t>
      </w:r>
      <w:r w:rsidR="00951912" w:rsidRPr="00951912">
        <w:rPr>
          <w:sz w:val="20"/>
          <w:szCs w:val="20"/>
          <w:highlight w:val="yellow"/>
        </w:rPr>
        <w:t>a</w:t>
      </w:r>
      <w:r w:rsidRPr="00951912">
        <w:rPr>
          <w:sz w:val="20"/>
          <w:szCs w:val="20"/>
          <w:highlight w:val="yellow"/>
        </w:rPr>
        <w:t>lle</w:t>
      </w:r>
      <w:proofErr w:type="spellEnd"/>
      <w:r w:rsidRPr="00951912">
        <w:rPr>
          <w:sz w:val="20"/>
          <w:szCs w:val="20"/>
          <w:highlight w:val="yellow"/>
        </w:rPr>
        <w:t xml:space="preserve"> </w:t>
      </w:r>
    </w:p>
    <w:p w14:paraId="65DDE438" w14:textId="77777777" w:rsidR="00461E17" w:rsidRPr="00951912" w:rsidRDefault="00461E17" w:rsidP="00461E17">
      <w:pPr>
        <w:pStyle w:val="Default"/>
        <w:rPr>
          <w:b/>
          <w:bCs/>
          <w:sz w:val="20"/>
          <w:szCs w:val="20"/>
          <w:highlight w:val="yellow"/>
        </w:rPr>
      </w:pPr>
    </w:p>
    <w:p w14:paraId="11FDE866" w14:textId="5C3DE048" w:rsidR="00951912" w:rsidRPr="00951912" w:rsidRDefault="00951912" w:rsidP="00461E17">
      <w:pPr>
        <w:pStyle w:val="Default"/>
        <w:spacing w:after="10"/>
        <w:rPr>
          <w:b/>
          <w:bCs/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>4</w:t>
      </w:r>
      <w:r w:rsidR="00461E17" w:rsidRPr="00951912">
        <w:rPr>
          <w:b/>
          <w:bCs/>
          <w:sz w:val="20"/>
          <w:szCs w:val="20"/>
          <w:highlight w:val="yellow"/>
        </w:rPr>
        <w:t xml:space="preserve">. Laufende Geschäfte </w:t>
      </w:r>
    </w:p>
    <w:p w14:paraId="2C7DCC08" w14:textId="1F4F488F" w:rsidR="00461E17" w:rsidRPr="00951912" w:rsidRDefault="00951912" w:rsidP="00951912">
      <w:pPr>
        <w:pStyle w:val="Default"/>
        <w:spacing w:after="10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>4</w:t>
      </w:r>
      <w:r w:rsidR="00461E17" w:rsidRPr="00951912">
        <w:rPr>
          <w:sz w:val="20"/>
          <w:szCs w:val="20"/>
          <w:highlight w:val="yellow"/>
        </w:rPr>
        <w:t>.1 Rückblick Sektionsversammlungen 2018</w:t>
      </w:r>
      <w:r w:rsidR="00461E17" w:rsidRPr="00951912">
        <w:rPr>
          <w:sz w:val="20"/>
          <w:szCs w:val="20"/>
        </w:rPr>
        <w:t xml:space="preserve"> </w:t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</w:rPr>
        <w:tab/>
      </w:r>
      <w:r w:rsidRPr="00951912">
        <w:rPr>
          <w:sz w:val="20"/>
          <w:szCs w:val="20"/>
          <w:highlight w:val="yellow"/>
        </w:rPr>
        <w:t>a</w:t>
      </w:r>
      <w:r w:rsidR="00461E17" w:rsidRPr="00951912">
        <w:rPr>
          <w:sz w:val="20"/>
          <w:szCs w:val="20"/>
          <w:highlight w:val="yellow"/>
        </w:rPr>
        <w:t xml:space="preserve">lle </w:t>
      </w:r>
    </w:p>
    <w:p w14:paraId="1052F721" w14:textId="77777777" w:rsidR="00461E17" w:rsidRPr="00951912" w:rsidRDefault="00461E17" w:rsidP="00461E17">
      <w:pPr>
        <w:pStyle w:val="Default"/>
        <w:rPr>
          <w:sz w:val="20"/>
          <w:szCs w:val="20"/>
          <w:highlight w:val="yellow"/>
        </w:rPr>
      </w:pPr>
    </w:p>
    <w:p w14:paraId="54871E62" w14:textId="77777777" w:rsidR="00951912" w:rsidRPr="00951912" w:rsidRDefault="00461E17" w:rsidP="00461E17">
      <w:pPr>
        <w:pStyle w:val="Default"/>
        <w:spacing w:after="10"/>
        <w:rPr>
          <w:b/>
          <w:bCs/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 xml:space="preserve">6. Strategie / Visionen </w:t>
      </w:r>
    </w:p>
    <w:p w14:paraId="21AE974A" w14:textId="7137F792" w:rsidR="00461E17" w:rsidRPr="00951912" w:rsidRDefault="00461E17" w:rsidP="00951912">
      <w:pPr>
        <w:pStyle w:val="Default"/>
        <w:spacing w:after="10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>6.1 Kommunikation – weitere Massnahmen / Umsetzungen</w:t>
      </w:r>
      <w:r w:rsidR="00951912" w:rsidRP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Pr="00951912">
        <w:rPr>
          <w:sz w:val="20"/>
          <w:szCs w:val="20"/>
          <w:highlight w:val="yellow"/>
        </w:rPr>
        <w:t xml:space="preserve">MB </w:t>
      </w:r>
    </w:p>
    <w:p w14:paraId="536E18E7" w14:textId="77777777" w:rsidR="00461E17" w:rsidRPr="00951912" w:rsidRDefault="00461E17" w:rsidP="00461E17">
      <w:pPr>
        <w:pStyle w:val="Default"/>
        <w:rPr>
          <w:sz w:val="20"/>
          <w:szCs w:val="20"/>
          <w:highlight w:val="yellow"/>
        </w:rPr>
      </w:pPr>
    </w:p>
    <w:p w14:paraId="3A989219" w14:textId="77777777" w:rsidR="00951912" w:rsidRPr="00951912" w:rsidRDefault="00461E17" w:rsidP="00461E17">
      <w:pPr>
        <w:pStyle w:val="Default"/>
        <w:rPr>
          <w:b/>
          <w:bCs/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 xml:space="preserve">7. Finanzen </w:t>
      </w:r>
    </w:p>
    <w:p w14:paraId="4E636BC3" w14:textId="5FB1B14B" w:rsidR="00461E17" w:rsidRPr="00951912" w:rsidRDefault="00461E17" w:rsidP="00951912">
      <w:pPr>
        <w:pStyle w:val="Default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 xml:space="preserve">7.1 </w:t>
      </w:r>
      <w:r w:rsidR="00951912" w:rsidRPr="00951912">
        <w:rPr>
          <w:sz w:val="20"/>
          <w:szCs w:val="20"/>
          <w:highlight w:val="yellow"/>
        </w:rPr>
        <w:t>Aktueller Status</w:t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  <w:highlight w:val="yellow"/>
        </w:rPr>
        <w:t>PA</w:t>
      </w:r>
      <w:r w:rsidRPr="00951912">
        <w:rPr>
          <w:sz w:val="20"/>
          <w:szCs w:val="20"/>
          <w:highlight w:val="yellow"/>
        </w:rPr>
        <w:t xml:space="preserve"> </w:t>
      </w:r>
    </w:p>
    <w:p w14:paraId="7717945F" w14:textId="77777777" w:rsidR="00461E17" w:rsidRPr="00951912" w:rsidRDefault="00461E17" w:rsidP="00461E17">
      <w:pPr>
        <w:pStyle w:val="Default"/>
        <w:spacing w:after="10"/>
        <w:rPr>
          <w:b/>
          <w:bCs/>
          <w:sz w:val="20"/>
          <w:szCs w:val="20"/>
          <w:highlight w:val="yellow"/>
        </w:rPr>
      </w:pPr>
    </w:p>
    <w:p w14:paraId="3B13DA28" w14:textId="77777777" w:rsidR="00951912" w:rsidRPr="00951912" w:rsidRDefault="00461E17" w:rsidP="00461E17">
      <w:pPr>
        <w:pStyle w:val="Default"/>
        <w:spacing w:after="10"/>
        <w:rPr>
          <w:b/>
          <w:bCs/>
          <w:sz w:val="20"/>
          <w:szCs w:val="20"/>
          <w:highlight w:val="yellow"/>
        </w:rPr>
      </w:pPr>
      <w:r w:rsidRPr="00951912">
        <w:rPr>
          <w:b/>
          <w:bCs/>
          <w:sz w:val="20"/>
          <w:szCs w:val="20"/>
          <w:highlight w:val="yellow"/>
        </w:rPr>
        <w:t xml:space="preserve">8. Termine </w:t>
      </w:r>
    </w:p>
    <w:p w14:paraId="572A0875" w14:textId="6EC94974" w:rsidR="00461E17" w:rsidRPr="00951912" w:rsidRDefault="00461E17" w:rsidP="00951912">
      <w:pPr>
        <w:pStyle w:val="Default"/>
        <w:spacing w:after="10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 xml:space="preserve">8.1 Rückmeldungen aus den Sektionen Präsidenten </w:t>
      </w:r>
    </w:p>
    <w:p w14:paraId="02934A92" w14:textId="6BDB1E17" w:rsidR="00461E17" w:rsidRPr="00951912" w:rsidRDefault="00461E17" w:rsidP="00461E17">
      <w:pPr>
        <w:pStyle w:val="Default"/>
        <w:spacing w:after="10"/>
        <w:ind w:left="142"/>
        <w:rPr>
          <w:sz w:val="20"/>
          <w:szCs w:val="20"/>
          <w:highlight w:val="yellow"/>
        </w:rPr>
      </w:pPr>
      <w:r w:rsidRPr="00951912">
        <w:rPr>
          <w:sz w:val="20"/>
          <w:szCs w:val="20"/>
          <w:highlight w:val="yellow"/>
        </w:rPr>
        <w:t>8.2 Teilnahme an Veranstaltungen RJL; Rückblick</w:t>
      </w:r>
      <w:r w:rsidR="00951912" w:rsidRP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>
        <w:rPr>
          <w:sz w:val="20"/>
          <w:szCs w:val="20"/>
        </w:rPr>
        <w:tab/>
      </w:r>
      <w:r w:rsidR="00951912" w:rsidRPr="00951912">
        <w:rPr>
          <w:sz w:val="20"/>
          <w:szCs w:val="20"/>
          <w:highlight w:val="yellow"/>
        </w:rPr>
        <w:t>alle</w:t>
      </w:r>
      <w:r w:rsidRPr="00951912">
        <w:rPr>
          <w:sz w:val="20"/>
          <w:szCs w:val="20"/>
          <w:highlight w:val="yellow"/>
        </w:rPr>
        <w:t xml:space="preserve"> </w:t>
      </w:r>
    </w:p>
    <w:p w14:paraId="67A08340" w14:textId="4E28BFE1" w:rsidR="00461E17" w:rsidRPr="00461E17" w:rsidRDefault="00461E17" w:rsidP="00461E17">
      <w:pPr>
        <w:pStyle w:val="Default"/>
        <w:ind w:left="142"/>
        <w:rPr>
          <w:sz w:val="20"/>
          <w:szCs w:val="20"/>
        </w:rPr>
      </w:pPr>
      <w:r w:rsidRPr="00951912">
        <w:rPr>
          <w:sz w:val="20"/>
          <w:szCs w:val="20"/>
          <w:highlight w:val="yellow"/>
        </w:rPr>
        <w:t>8.3 Terminplanungen 2018</w:t>
      </w:r>
      <w:bookmarkStart w:id="0" w:name="_GoBack"/>
      <w:bookmarkEnd w:id="0"/>
      <w:r w:rsidRPr="00951912">
        <w:rPr>
          <w:sz w:val="20"/>
          <w:szCs w:val="20"/>
        </w:rPr>
        <w:t xml:space="preserve"> </w:t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="00951912" w:rsidRPr="00951912">
        <w:rPr>
          <w:sz w:val="20"/>
          <w:szCs w:val="20"/>
        </w:rPr>
        <w:tab/>
      </w:r>
      <w:r w:rsidRPr="00951912">
        <w:rPr>
          <w:sz w:val="20"/>
          <w:szCs w:val="20"/>
          <w:highlight w:val="yellow"/>
        </w:rPr>
        <w:t>alle</w:t>
      </w:r>
      <w:r w:rsidRPr="00461E17">
        <w:rPr>
          <w:sz w:val="20"/>
          <w:szCs w:val="20"/>
        </w:rPr>
        <w:t xml:space="preserve"> </w:t>
      </w:r>
    </w:p>
    <w:p w14:paraId="13D821A5" w14:textId="77777777" w:rsidR="00461E17" w:rsidRPr="00461E17" w:rsidRDefault="00461E17" w:rsidP="00461E17">
      <w:pPr>
        <w:pStyle w:val="Default"/>
        <w:rPr>
          <w:sz w:val="20"/>
          <w:szCs w:val="20"/>
        </w:rPr>
      </w:pPr>
    </w:p>
    <w:p w14:paraId="658F76EE" w14:textId="77777777" w:rsidR="00461E17" w:rsidRPr="00461E17" w:rsidRDefault="00461E17" w:rsidP="00461E17">
      <w:pPr>
        <w:pStyle w:val="Default"/>
        <w:rPr>
          <w:sz w:val="20"/>
          <w:szCs w:val="20"/>
        </w:rPr>
      </w:pPr>
    </w:p>
    <w:p w14:paraId="0376D052" w14:textId="77777777" w:rsidR="00951912" w:rsidRDefault="00461E17" w:rsidP="00461E17">
      <w:pPr>
        <w:pStyle w:val="Default"/>
        <w:rPr>
          <w:b/>
          <w:bCs/>
          <w:sz w:val="20"/>
          <w:szCs w:val="20"/>
        </w:rPr>
      </w:pPr>
      <w:r w:rsidRPr="00461E17">
        <w:rPr>
          <w:b/>
          <w:bCs/>
          <w:sz w:val="20"/>
          <w:szCs w:val="20"/>
        </w:rPr>
        <w:t xml:space="preserve">9. Umfrage / Diverses </w:t>
      </w:r>
    </w:p>
    <w:p w14:paraId="4BD266F2" w14:textId="56E116AE" w:rsidR="00461E17" w:rsidRPr="00461E17" w:rsidRDefault="00461E17" w:rsidP="00461E17">
      <w:pPr>
        <w:pStyle w:val="Default"/>
        <w:rPr>
          <w:sz w:val="20"/>
          <w:szCs w:val="20"/>
        </w:rPr>
      </w:pPr>
      <w:r w:rsidRPr="00461E17">
        <w:rPr>
          <w:sz w:val="20"/>
          <w:szCs w:val="20"/>
        </w:rPr>
        <w:t xml:space="preserve">9.1 Nächste Vorstandssitzung </w:t>
      </w:r>
      <w:r w:rsidR="00951912">
        <w:rPr>
          <w:sz w:val="20"/>
          <w:szCs w:val="20"/>
        </w:rPr>
        <w:t>Datum</w:t>
      </w:r>
      <w:r w:rsidRPr="00461E17">
        <w:rPr>
          <w:sz w:val="20"/>
          <w:szCs w:val="20"/>
        </w:rPr>
        <w:t xml:space="preserve"> </w:t>
      </w:r>
    </w:p>
    <w:p w14:paraId="7E269286" w14:textId="77777777" w:rsidR="00461E17" w:rsidRDefault="00461E17" w:rsidP="00461E17">
      <w:pPr>
        <w:pStyle w:val="Default"/>
        <w:rPr>
          <w:sz w:val="20"/>
          <w:szCs w:val="20"/>
        </w:rPr>
      </w:pPr>
    </w:p>
    <w:p w14:paraId="24020DF1" w14:textId="77777777" w:rsidR="00461E17" w:rsidRDefault="00461E17" w:rsidP="00461E17">
      <w:pPr>
        <w:pStyle w:val="Default"/>
        <w:rPr>
          <w:sz w:val="20"/>
          <w:szCs w:val="20"/>
        </w:rPr>
      </w:pPr>
    </w:p>
    <w:p w14:paraId="6FB7B370" w14:textId="38B9B8A6" w:rsidR="00461E17" w:rsidRPr="00461E17" w:rsidRDefault="00461E17" w:rsidP="00461E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Weidmannsg</w:t>
      </w:r>
      <w:r w:rsidRPr="00461E17">
        <w:rPr>
          <w:sz w:val="20"/>
          <w:szCs w:val="20"/>
        </w:rPr>
        <w:t xml:space="preserve">russ </w:t>
      </w:r>
      <w:r w:rsidRPr="00461E17">
        <w:rPr>
          <w:sz w:val="20"/>
          <w:szCs w:val="20"/>
          <w:highlight w:val="yellow"/>
        </w:rPr>
        <w:t>Verfasser</w:t>
      </w:r>
      <w:r w:rsidRPr="00461E17">
        <w:rPr>
          <w:sz w:val="20"/>
          <w:szCs w:val="20"/>
        </w:rPr>
        <w:t xml:space="preserve"> </w:t>
      </w:r>
    </w:p>
    <w:p w14:paraId="1EB3E965" w14:textId="6321103E" w:rsidR="00E05F1B" w:rsidRDefault="00461E17" w:rsidP="00461E17">
      <w:pPr>
        <w:rPr>
          <w:rFonts w:ascii="Lato" w:hAnsi="Lato"/>
          <w:sz w:val="20"/>
          <w:szCs w:val="20"/>
        </w:rPr>
      </w:pPr>
      <w:r w:rsidRPr="00461E17">
        <w:rPr>
          <w:rFonts w:ascii="Lato" w:hAnsi="Lato"/>
          <w:sz w:val="20"/>
          <w:szCs w:val="20"/>
          <w:highlight w:val="yellow"/>
        </w:rPr>
        <w:t>Ort, Datum</w:t>
      </w:r>
    </w:p>
    <w:p w14:paraId="27E1F02D" w14:textId="7BD8FF9E" w:rsidR="00461E17" w:rsidRDefault="00461E17" w:rsidP="00461E17">
      <w:pPr>
        <w:rPr>
          <w:rFonts w:ascii="Lato" w:hAnsi="Lato"/>
          <w:sz w:val="20"/>
          <w:szCs w:val="20"/>
        </w:rPr>
      </w:pPr>
    </w:p>
    <w:p w14:paraId="4ED355D9" w14:textId="77777777" w:rsidR="00461E17" w:rsidRDefault="00461E17" w:rsidP="00461E17">
      <w:pPr>
        <w:rPr>
          <w:rFonts w:ascii="Lato" w:hAnsi="Lato"/>
          <w:sz w:val="20"/>
          <w:szCs w:val="20"/>
        </w:rPr>
      </w:pPr>
    </w:p>
    <w:p w14:paraId="7463B570" w14:textId="16556C05" w:rsidR="00461E17" w:rsidRDefault="00461E17" w:rsidP="00461E17">
      <w:pPr>
        <w:rPr>
          <w:rFonts w:ascii="Lato" w:hAnsi="Lato"/>
          <w:sz w:val="22"/>
        </w:rPr>
      </w:pPr>
      <w:r w:rsidRPr="00725797">
        <w:rPr>
          <w:rFonts w:ascii="Lato" w:hAnsi="Lato"/>
          <w:b/>
          <w:sz w:val="22"/>
          <w:highlight w:val="yellow"/>
        </w:rPr>
        <w:t>ACHTUNG</w:t>
      </w:r>
      <w:r>
        <w:rPr>
          <w:rFonts w:ascii="Lato" w:hAnsi="Lato"/>
          <w:b/>
          <w:sz w:val="22"/>
          <w:highlight w:val="yellow"/>
        </w:rPr>
        <w:t>:</w:t>
      </w:r>
      <w:r>
        <w:rPr>
          <w:rFonts w:ascii="Lato" w:hAnsi="Lato"/>
          <w:b/>
          <w:sz w:val="22"/>
          <w:highlight w:val="yellow"/>
        </w:rPr>
        <w:br/>
      </w:r>
      <w:r>
        <w:rPr>
          <w:rFonts w:ascii="Lato" w:hAnsi="Lato"/>
          <w:b/>
          <w:sz w:val="22"/>
          <w:highlight w:val="yellow"/>
        </w:rPr>
        <w:br/>
      </w:r>
      <w:r w:rsidRPr="00725797">
        <w:rPr>
          <w:rFonts w:ascii="Lato" w:hAnsi="Lato"/>
          <w:b/>
          <w:sz w:val="22"/>
          <w:highlight w:val="yellow"/>
        </w:rPr>
        <w:t>SCHRIFT immer LATO</w:t>
      </w:r>
      <w:r>
        <w:rPr>
          <w:rFonts w:ascii="Lato" w:hAnsi="Lato"/>
          <w:b/>
          <w:sz w:val="22"/>
          <w:highlight w:val="yellow"/>
        </w:rPr>
        <w:t xml:space="preserve"> -&gt; </w:t>
      </w:r>
      <w:r w:rsidRPr="003F054C">
        <w:rPr>
          <w:rFonts w:ascii="Lato" w:hAnsi="Lato"/>
          <w:sz w:val="22"/>
          <w:highlight w:val="yellow"/>
        </w:rPr>
        <w:t xml:space="preserve">Infos zum Free Download </w:t>
      </w:r>
      <w:r>
        <w:rPr>
          <w:rFonts w:ascii="Lato" w:hAnsi="Lato"/>
          <w:sz w:val="22"/>
          <w:highlight w:val="yellow"/>
        </w:rPr>
        <w:t xml:space="preserve">der Schrift </w:t>
      </w:r>
      <w:r w:rsidRPr="003F054C">
        <w:rPr>
          <w:rFonts w:ascii="Lato" w:hAnsi="Lato"/>
          <w:sz w:val="22"/>
          <w:highlight w:val="yellow"/>
        </w:rPr>
        <w:t xml:space="preserve">unter </w:t>
      </w:r>
      <w:r w:rsidRPr="002006D1">
        <w:rPr>
          <w:rFonts w:ascii="Lato" w:hAnsi="Lato"/>
          <w:sz w:val="22"/>
          <w:highlight w:val="yellow"/>
        </w:rPr>
        <w:t>www.rjl.ch/vorlagen</w:t>
      </w:r>
    </w:p>
    <w:p w14:paraId="3034797B" w14:textId="77777777" w:rsidR="00461E17" w:rsidRDefault="00461E17" w:rsidP="00461E17">
      <w:pPr>
        <w:rPr>
          <w:rFonts w:ascii="Lato" w:hAnsi="Lato"/>
          <w:sz w:val="22"/>
        </w:rPr>
      </w:pPr>
    </w:p>
    <w:p w14:paraId="5AA931C0" w14:textId="142FE61C" w:rsidR="00461E17" w:rsidRPr="00D27437" w:rsidRDefault="00461E17" w:rsidP="00461E17">
      <w:pPr>
        <w:rPr>
          <w:rFonts w:ascii="Lato" w:hAnsi="Lato"/>
        </w:rPr>
      </w:pPr>
      <w:r w:rsidRPr="00942376">
        <w:rPr>
          <w:rFonts w:ascii="Lato" w:hAnsi="Lato"/>
          <w:sz w:val="22"/>
          <w:highlight w:val="yellow"/>
        </w:rPr>
        <w:t>Fusszeile Anpassen!</w:t>
      </w:r>
    </w:p>
    <w:sectPr w:rsidR="00461E17" w:rsidRPr="00D27437" w:rsidSect="00662AD8">
      <w:headerReference w:type="default" r:id="rId8"/>
      <w:headerReference w:type="first" r:id="rId9"/>
      <w:footerReference w:type="first" r:id="rId10"/>
      <w:pgSz w:w="11906" w:h="16838" w:code="9"/>
      <w:pgMar w:top="1745" w:right="624" w:bottom="1560" w:left="1247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8FEA" w14:textId="77777777" w:rsidR="00CF1781" w:rsidRDefault="00CF1781">
      <w:r>
        <w:separator/>
      </w:r>
    </w:p>
  </w:endnote>
  <w:endnote w:type="continuationSeparator" w:id="0">
    <w:p w14:paraId="73045D1E" w14:textId="77777777" w:rsidR="00CF1781" w:rsidRDefault="00CF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9997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b/>
        <w:bCs/>
        <w:color w:val="000000"/>
        <w:sz w:val="12"/>
      </w:rPr>
    </w:pPr>
    <w:r w:rsidRPr="00942376">
      <w:rPr>
        <w:rFonts w:ascii="Lato" w:hAnsi="Lato"/>
        <w:b/>
        <w:bCs/>
        <w:color w:val="000000"/>
        <w:sz w:val="12"/>
      </w:rPr>
      <w:t>Revierjagd Luzern</w:t>
    </w:r>
    <w:r w:rsidRPr="00942376">
      <w:rPr>
        <w:rFonts w:ascii="Lato" w:hAnsi="Lato"/>
        <w:b/>
        <w:bCs/>
        <w:color w:val="000000"/>
        <w:sz w:val="12"/>
      </w:rPr>
      <w:tab/>
      <w:t>Geschäftsstelle</w:t>
    </w:r>
  </w:p>
  <w:p w14:paraId="7788E7C1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b/>
        <w:bCs/>
        <w:color w:val="000000"/>
        <w:sz w:val="12"/>
      </w:rPr>
    </w:pPr>
    <w:r w:rsidRPr="00942376">
      <w:rPr>
        <w:rFonts w:ascii="Lato" w:hAnsi="Lato"/>
        <w:b/>
        <w:bCs/>
        <w:color w:val="525252"/>
        <w:sz w:val="12"/>
        <w:highlight w:val="yellow"/>
      </w:rPr>
      <w:t>Sektion Pilatus, Präsident</w:t>
    </w:r>
    <w:r w:rsidRPr="00942376">
      <w:rPr>
        <w:rFonts w:ascii="Lato" w:hAnsi="Lato"/>
        <w:b/>
        <w:bCs/>
        <w:color w:val="000000"/>
        <w:sz w:val="12"/>
      </w:rPr>
      <w:tab/>
      <w:t>Revierjagd Luzern</w:t>
    </w:r>
  </w:p>
  <w:p w14:paraId="5A2FD644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Martin Bättig</w:t>
    </w:r>
    <w:r w:rsidRPr="00942376">
      <w:rPr>
        <w:rFonts w:ascii="Lato" w:hAnsi="Lato"/>
        <w:color w:val="000000"/>
        <w:sz w:val="12"/>
      </w:rPr>
      <w:tab/>
      <w:t>Peter Krummenacher, GF</w:t>
    </w:r>
  </w:p>
  <w:p w14:paraId="783BD1FB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Landaus Spitzfluh</w:t>
    </w:r>
    <w:r w:rsidRPr="00942376">
      <w:rPr>
        <w:rFonts w:ascii="Lato" w:hAnsi="Lato"/>
        <w:color w:val="000000"/>
        <w:sz w:val="12"/>
      </w:rPr>
      <w:tab/>
      <w:t>Friedentalstrasse 43</w:t>
    </w:r>
  </w:p>
  <w:p w14:paraId="29F37DE0" w14:textId="77777777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  <w:highlight w:val="yellow"/>
      </w:rPr>
      <w:t>6014 Littau</w:t>
    </w:r>
    <w:r w:rsidRPr="00942376">
      <w:rPr>
        <w:rFonts w:ascii="Lato" w:hAnsi="Lato"/>
        <w:color w:val="000000"/>
        <w:sz w:val="12"/>
      </w:rPr>
      <w:tab/>
      <w:t>6004 Luzern</w:t>
    </w:r>
  </w:p>
  <w:p w14:paraId="7D30BF3B" w14:textId="307922E5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</w:rPr>
    </w:pPr>
    <w:r w:rsidRPr="00942376">
      <w:rPr>
        <w:rFonts w:ascii="Lato" w:hAnsi="Lato"/>
        <w:color w:val="000000"/>
        <w:sz w:val="12"/>
      </w:rPr>
      <w:t xml:space="preserve">P </w:t>
    </w:r>
    <w:r w:rsidRPr="00942376">
      <w:rPr>
        <w:rFonts w:ascii="Lato" w:hAnsi="Lato"/>
        <w:color w:val="000000"/>
        <w:sz w:val="12"/>
        <w:highlight w:val="yellow"/>
      </w:rPr>
      <w:t xml:space="preserve">041 467 xx </w:t>
    </w:r>
    <w:proofErr w:type="spellStart"/>
    <w:r w:rsidRPr="00942376">
      <w:rPr>
        <w:rFonts w:ascii="Lato" w:hAnsi="Lato"/>
        <w:color w:val="000000"/>
        <w:sz w:val="12"/>
        <w:highlight w:val="yellow"/>
      </w:rPr>
      <w:t>yy</w:t>
    </w:r>
    <w:proofErr w:type="spellEnd"/>
    <w:r w:rsidRPr="00942376">
      <w:rPr>
        <w:rFonts w:ascii="Lato" w:hAnsi="Lato"/>
        <w:color w:val="000000"/>
        <w:sz w:val="12"/>
      </w:rPr>
      <w:tab/>
      <w:t>Tel 041 429 09 01</w:t>
    </w:r>
  </w:p>
  <w:p w14:paraId="522537DD" w14:textId="17EB145E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color w:val="000000"/>
        <w:sz w:val="12"/>
        <w:szCs w:val="12"/>
      </w:rPr>
    </w:pPr>
    <w:r w:rsidRPr="00942376">
      <w:rPr>
        <w:rFonts w:ascii="Lato" w:hAnsi="Lato"/>
        <w:color w:val="000000"/>
        <w:sz w:val="12"/>
      </w:rPr>
      <w:t xml:space="preserve">M </w:t>
    </w:r>
    <w:r w:rsidRPr="00942376">
      <w:rPr>
        <w:rFonts w:ascii="Lato" w:hAnsi="Lato"/>
        <w:color w:val="000000"/>
        <w:sz w:val="12"/>
        <w:highlight w:val="yellow"/>
      </w:rPr>
      <w:t xml:space="preserve">079 211 xx </w:t>
    </w:r>
    <w:proofErr w:type="spellStart"/>
    <w:r w:rsidRPr="00942376">
      <w:rPr>
        <w:rFonts w:ascii="Lato" w:hAnsi="Lato"/>
        <w:color w:val="000000"/>
        <w:sz w:val="12"/>
        <w:highlight w:val="yellow"/>
      </w:rPr>
      <w:t>yy</w:t>
    </w:r>
    <w:proofErr w:type="spellEnd"/>
    <w:r w:rsidRPr="00942376">
      <w:rPr>
        <w:rFonts w:ascii="Lato" w:hAnsi="Lato"/>
        <w:color w:val="000000"/>
        <w:sz w:val="12"/>
      </w:rPr>
      <w:tab/>
      <w:t>Fax 041 429 09 00</w:t>
    </w:r>
  </w:p>
  <w:p w14:paraId="78DCF5D2" w14:textId="25BFDEDD" w:rsidR="00942376" w:rsidRPr="00942376" w:rsidRDefault="00942376" w:rsidP="00942376">
    <w:pPr>
      <w:pStyle w:val="Fuzeile"/>
      <w:tabs>
        <w:tab w:val="left" w:pos="7380"/>
      </w:tabs>
      <w:ind w:left="5400"/>
      <w:rPr>
        <w:rFonts w:ascii="Lato" w:hAnsi="Lato"/>
        <w:sz w:val="12"/>
        <w:szCs w:val="12"/>
      </w:rPr>
    </w:pPr>
    <w:r w:rsidRPr="00942376">
      <w:rPr>
        <w:rFonts w:ascii="Lato" w:hAnsi="Lato"/>
        <w:color w:val="000000"/>
        <w:sz w:val="12"/>
        <w:szCs w:val="12"/>
        <w:highlight w:val="yellow"/>
      </w:rPr>
      <w:t>martin.baettig@rjl.ch</w:t>
    </w:r>
    <w:r w:rsidRPr="00942376">
      <w:rPr>
        <w:rFonts w:ascii="Lato" w:hAnsi="Lato"/>
        <w:color w:val="000000"/>
        <w:sz w:val="12"/>
        <w:szCs w:val="12"/>
      </w:rPr>
      <w:tab/>
      <w:t>geschaeftsstelle@rjl.ch</w:t>
    </w:r>
  </w:p>
  <w:p w14:paraId="291E4091" w14:textId="77777777" w:rsidR="00EE30AF" w:rsidRPr="00942376" w:rsidRDefault="00EE30AF" w:rsidP="00670A7A">
    <w:pPr>
      <w:pStyle w:val="Fuzeile"/>
      <w:tabs>
        <w:tab w:val="left" w:pos="738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D78AA" w14:textId="77777777" w:rsidR="00CF1781" w:rsidRDefault="00CF1781">
      <w:r>
        <w:separator/>
      </w:r>
    </w:p>
  </w:footnote>
  <w:footnote w:type="continuationSeparator" w:id="0">
    <w:p w14:paraId="774FD29D" w14:textId="77777777" w:rsidR="00CF1781" w:rsidRDefault="00CF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752A" w14:textId="45987DA5" w:rsidR="00EE30AF" w:rsidRPr="003A3DB9" w:rsidRDefault="00EE30AF">
    <w:pPr>
      <w:pStyle w:val="Kopfzeile"/>
      <w:rPr>
        <w:rFonts w:ascii="Arial" w:hAnsi="Arial" w:cs="Arial"/>
        <w:sz w:val="20"/>
        <w:szCs w:val="20"/>
      </w:rPr>
    </w:pPr>
    <w:r w:rsidRPr="003A3DB9">
      <w:rPr>
        <w:rFonts w:ascii="Arial" w:hAnsi="Arial" w:cs="Arial"/>
        <w:sz w:val="20"/>
        <w:szCs w:val="20"/>
      </w:rPr>
      <w:tab/>
    </w:r>
    <w:r w:rsidRPr="003A3DB9">
      <w:rPr>
        <w:rFonts w:ascii="Arial" w:hAnsi="Arial" w:cs="Arial"/>
        <w:sz w:val="20"/>
        <w:szCs w:val="20"/>
      </w:rPr>
      <w:tab/>
      <w:t xml:space="preserve">Seite </w:t>
    </w:r>
    <w:r w:rsidRPr="003A3DB9">
      <w:rPr>
        <w:rStyle w:val="Seitenzahl"/>
        <w:rFonts w:ascii="Arial" w:hAnsi="Arial" w:cs="Arial"/>
        <w:sz w:val="20"/>
        <w:szCs w:val="20"/>
      </w:rPr>
      <w:fldChar w:fldCharType="begin"/>
    </w:r>
    <w:r w:rsidRPr="003A3DB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A3DB9">
      <w:rPr>
        <w:rStyle w:val="Seitenzahl"/>
        <w:rFonts w:ascii="Arial" w:hAnsi="Arial" w:cs="Arial"/>
        <w:sz w:val="20"/>
        <w:szCs w:val="20"/>
      </w:rPr>
      <w:fldChar w:fldCharType="separate"/>
    </w:r>
    <w:r w:rsidR="00951912">
      <w:rPr>
        <w:rStyle w:val="Seitenzahl"/>
        <w:rFonts w:ascii="Arial" w:hAnsi="Arial" w:cs="Arial"/>
        <w:noProof/>
        <w:sz w:val="20"/>
        <w:szCs w:val="20"/>
      </w:rPr>
      <w:t>2</w:t>
    </w:r>
    <w:r w:rsidRPr="003A3DB9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54C3" w14:textId="3FB31080" w:rsidR="00EE30AF" w:rsidRDefault="003F054C" w:rsidP="00D86362">
    <w:pPr>
      <w:pStyle w:val="Kopfzeile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F52A6" wp14:editId="35263830">
          <wp:simplePos x="0" y="0"/>
          <wp:positionH relativeFrom="column">
            <wp:posOffset>4866005</wp:posOffset>
          </wp:positionH>
          <wp:positionV relativeFrom="paragraph">
            <wp:posOffset>591185</wp:posOffset>
          </wp:positionV>
          <wp:extent cx="1495934" cy="527567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J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934" cy="52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0AF" w:rsidRPr="00D86362">
      <w:rPr>
        <w:noProof/>
        <w:lang w:val="de-DE"/>
      </w:rPr>
      <w:drawing>
        <wp:inline distT="0" distB="0" distL="0" distR="0" wp14:anchorId="45CBE133" wp14:editId="538CC9CD">
          <wp:extent cx="214630" cy="1119505"/>
          <wp:effectExtent l="0" t="0" r="0" b="4445"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0AF">
      <w:tab/>
    </w:r>
    <w:r w:rsidR="00EE30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AB"/>
    <w:multiLevelType w:val="hybridMultilevel"/>
    <w:tmpl w:val="38BE6300"/>
    <w:lvl w:ilvl="0" w:tplc="DCA8C744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398"/>
    <w:multiLevelType w:val="hybridMultilevel"/>
    <w:tmpl w:val="EA380424"/>
    <w:lvl w:ilvl="0" w:tplc="121C0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1B00"/>
    <w:multiLevelType w:val="hybridMultilevel"/>
    <w:tmpl w:val="BB74C2B4"/>
    <w:lvl w:ilvl="0" w:tplc="D4CAD9DE"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1A8"/>
    <w:multiLevelType w:val="hybridMultilevel"/>
    <w:tmpl w:val="E82C6D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0061"/>
    <w:multiLevelType w:val="hybridMultilevel"/>
    <w:tmpl w:val="91BAFB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083B"/>
    <w:multiLevelType w:val="hybridMultilevel"/>
    <w:tmpl w:val="AB36B54C"/>
    <w:lvl w:ilvl="0" w:tplc="D97AB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8B4"/>
    <w:multiLevelType w:val="hybridMultilevel"/>
    <w:tmpl w:val="3ADC86AE"/>
    <w:lvl w:ilvl="0" w:tplc="297CC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0222"/>
    <w:multiLevelType w:val="hybridMultilevel"/>
    <w:tmpl w:val="148A5AD0"/>
    <w:lvl w:ilvl="0" w:tplc="CFEE998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40866"/>
    <w:multiLevelType w:val="hybridMultilevel"/>
    <w:tmpl w:val="6E02B8A4"/>
    <w:lvl w:ilvl="0" w:tplc="9E4EA528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71009"/>
    <w:multiLevelType w:val="hybridMultilevel"/>
    <w:tmpl w:val="A7CCAEC0"/>
    <w:lvl w:ilvl="0" w:tplc="2E12B4D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CH" w:vendorID="64" w:dllVersion="0" w:nlCheck="1" w:checkStyle="0"/>
  <w:activeWritingStyle w:appName="MSWord" w:lang="en-GB" w:vendorID="64" w:dllVersion="0" w:nlCheck="1" w:checkStyle="1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C"/>
    <w:rsid w:val="000058AA"/>
    <w:rsid w:val="00011EBA"/>
    <w:rsid w:val="00013396"/>
    <w:rsid w:val="00014E06"/>
    <w:rsid w:val="00030BC3"/>
    <w:rsid w:val="00032728"/>
    <w:rsid w:val="00036A9E"/>
    <w:rsid w:val="000429CF"/>
    <w:rsid w:val="000442B3"/>
    <w:rsid w:val="00044A85"/>
    <w:rsid w:val="00052620"/>
    <w:rsid w:val="0006485F"/>
    <w:rsid w:val="00080886"/>
    <w:rsid w:val="00083070"/>
    <w:rsid w:val="00090FD3"/>
    <w:rsid w:val="000A03CC"/>
    <w:rsid w:val="000B15B0"/>
    <w:rsid w:val="000B2AA8"/>
    <w:rsid w:val="000B6179"/>
    <w:rsid w:val="000C2433"/>
    <w:rsid w:val="000C53C2"/>
    <w:rsid w:val="000D65D1"/>
    <w:rsid w:val="000F07F8"/>
    <w:rsid w:val="000F67DE"/>
    <w:rsid w:val="00121C5B"/>
    <w:rsid w:val="00122B14"/>
    <w:rsid w:val="00140338"/>
    <w:rsid w:val="00146269"/>
    <w:rsid w:val="0015297D"/>
    <w:rsid w:val="00164D64"/>
    <w:rsid w:val="0018221A"/>
    <w:rsid w:val="001C35A8"/>
    <w:rsid w:val="001C7CCC"/>
    <w:rsid w:val="001D5FC4"/>
    <w:rsid w:val="001E1FE8"/>
    <w:rsid w:val="001E3F38"/>
    <w:rsid w:val="001F6EE8"/>
    <w:rsid w:val="002006D1"/>
    <w:rsid w:val="00204A2B"/>
    <w:rsid w:val="0021036A"/>
    <w:rsid w:val="00222AD5"/>
    <w:rsid w:val="002364BB"/>
    <w:rsid w:val="00237357"/>
    <w:rsid w:val="00246134"/>
    <w:rsid w:val="0024642C"/>
    <w:rsid w:val="002537B5"/>
    <w:rsid w:val="002605A0"/>
    <w:rsid w:val="002753F5"/>
    <w:rsid w:val="0028059B"/>
    <w:rsid w:val="002812F8"/>
    <w:rsid w:val="00282E6D"/>
    <w:rsid w:val="00286D06"/>
    <w:rsid w:val="00296FFB"/>
    <w:rsid w:val="002A4532"/>
    <w:rsid w:val="0030046A"/>
    <w:rsid w:val="00317364"/>
    <w:rsid w:val="00317E22"/>
    <w:rsid w:val="003356B3"/>
    <w:rsid w:val="003360DF"/>
    <w:rsid w:val="00337FF2"/>
    <w:rsid w:val="003403A1"/>
    <w:rsid w:val="00345E92"/>
    <w:rsid w:val="00346D80"/>
    <w:rsid w:val="00362192"/>
    <w:rsid w:val="00377073"/>
    <w:rsid w:val="003824B2"/>
    <w:rsid w:val="003828DB"/>
    <w:rsid w:val="0039139B"/>
    <w:rsid w:val="003A3DB9"/>
    <w:rsid w:val="003A4C36"/>
    <w:rsid w:val="003A61EA"/>
    <w:rsid w:val="003B2D11"/>
    <w:rsid w:val="003D0D34"/>
    <w:rsid w:val="003D4DFE"/>
    <w:rsid w:val="003D621B"/>
    <w:rsid w:val="003E11F9"/>
    <w:rsid w:val="003F054C"/>
    <w:rsid w:val="003F5870"/>
    <w:rsid w:val="004100CF"/>
    <w:rsid w:val="00412DBA"/>
    <w:rsid w:val="004157C7"/>
    <w:rsid w:val="004215A9"/>
    <w:rsid w:val="00433346"/>
    <w:rsid w:val="0043760D"/>
    <w:rsid w:val="00461E17"/>
    <w:rsid w:val="00465AC1"/>
    <w:rsid w:val="004838F2"/>
    <w:rsid w:val="00485780"/>
    <w:rsid w:val="004963E4"/>
    <w:rsid w:val="004D1307"/>
    <w:rsid w:val="004D1489"/>
    <w:rsid w:val="004D1E44"/>
    <w:rsid w:val="004E2F88"/>
    <w:rsid w:val="00506BA3"/>
    <w:rsid w:val="00526540"/>
    <w:rsid w:val="005266DF"/>
    <w:rsid w:val="00531D04"/>
    <w:rsid w:val="005408CA"/>
    <w:rsid w:val="00542F18"/>
    <w:rsid w:val="00547007"/>
    <w:rsid w:val="005635C2"/>
    <w:rsid w:val="00572D6D"/>
    <w:rsid w:val="00572EF9"/>
    <w:rsid w:val="00575157"/>
    <w:rsid w:val="00587E09"/>
    <w:rsid w:val="005900BC"/>
    <w:rsid w:val="00590F85"/>
    <w:rsid w:val="005A03A4"/>
    <w:rsid w:val="005A388A"/>
    <w:rsid w:val="005D3682"/>
    <w:rsid w:val="005F0C8A"/>
    <w:rsid w:val="005F4324"/>
    <w:rsid w:val="005F5BF5"/>
    <w:rsid w:val="00602282"/>
    <w:rsid w:val="00610EC1"/>
    <w:rsid w:val="00612ACF"/>
    <w:rsid w:val="006229C4"/>
    <w:rsid w:val="00630973"/>
    <w:rsid w:val="00642EF4"/>
    <w:rsid w:val="00643883"/>
    <w:rsid w:val="00645017"/>
    <w:rsid w:val="00653B43"/>
    <w:rsid w:val="00656CB2"/>
    <w:rsid w:val="00661120"/>
    <w:rsid w:val="00662AD8"/>
    <w:rsid w:val="00670A7A"/>
    <w:rsid w:val="00672BD6"/>
    <w:rsid w:val="00674698"/>
    <w:rsid w:val="0068000E"/>
    <w:rsid w:val="006A5A7C"/>
    <w:rsid w:val="006B4080"/>
    <w:rsid w:val="006C43D0"/>
    <w:rsid w:val="006C5CEF"/>
    <w:rsid w:val="006D29E8"/>
    <w:rsid w:val="006D51DD"/>
    <w:rsid w:val="006D58B8"/>
    <w:rsid w:val="006F5CC0"/>
    <w:rsid w:val="0071555C"/>
    <w:rsid w:val="00720243"/>
    <w:rsid w:val="007228DE"/>
    <w:rsid w:val="00725797"/>
    <w:rsid w:val="00741C05"/>
    <w:rsid w:val="007521D8"/>
    <w:rsid w:val="00752915"/>
    <w:rsid w:val="00763E00"/>
    <w:rsid w:val="007652A0"/>
    <w:rsid w:val="007833BD"/>
    <w:rsid w:val="0078366E"/>
    <w:rsid w:val="007855E1"/>
    <w:rsid w:val="00795B8B"/>
    <w:rsid w:val="007A26D7"/>
    <w:rsid w:val="007A6828"/>
    <w:rsid w:val="007B0777"/>
    <w:rsid w:val="007C7ACF"/>
    <w:rsid w:val="007D288B"/>
    <w:rsid w:val="007E7B1A"/>
    <w:rsid w:val="007F51BE"/>
    <w:rsid w:val="008002DF"/>
    <w:rsid w:val="00806F01"/>
    <w:rsid w:val="00807AB2"/>
    <w:rsid w:val="00807D98"/>
    <w:rsid w:val="00807F53"/>
    <w:rsid w:val="00812947"/>
    <w:rsid w:val="00816C94"/>
    <w:rsid w:val="008172AA"/>
    <w:rsid w:val="0083686D"/>
    <w:rsid w:val="00841266"/>
    <w:rsid w:val="00846BEB"/>
    <w:rsid w:val="00847BDB"/>
    <w:rsid w:val="008954FD"/>
    <w:rsid w:val="00896CC4"/>
    <w:rsid w:val="00896FBF"/>
    <w:rsid w:val="008A1EAA"/>
    <w:rsid w:val="008A7714"/>
    <w:rsid w:val="008B0E0E"/>
    <w:rsid w:val="008B444D"/>
    <w:rsid w:val="008B53B5"/>
    <w:rsid w:val="008B64D4"/>
    <w:rsid w:val="008C217B"/>
    <w:rsid w:val="008C42A9"/>
    <w:rsid w:val="008E6176"/>
    <w:rsid w:val="008F004E"/>
    <w:rsid w:val="00914707"/>
    <w:rsid w:val="009152FF"/>
    <w:rsid w:val="00915FEE"/>
    <w:rsid w:val="00942376"/>
    <w:rsid w:val="00951912"/>
    <w:rsid w:val="009519D7"/>
    <w:rsid w:val="009569D5"/>
    <w:rsid w:val="00975B96"/>
    <w:rsid w:val="0098166A"/>
    <w:rsid w:val="009B007F"/>
    <w:rsid w:val="009D423C"/>
    <w:rsid w:val="009D72D3"/>
    <w:rsid w:val="009E0CC2"/>
    <w:rsid w:val="009E50AA"/>
    <w:rsid w:val="009F5417"/>
    <w:rsid w:val="009F7D6F"/>
    <w:rsid w:val="00A04FA4"/>
    <w:rsid w:val="00A05377"/>
    <w:rsid w:val="00A05FD9"/>
    <w:rsid w:val="00A12F1F"/>
    <w:rsid w:val="00A1390B"/>
    <w:rsid w:val="00A21BFE"/>
    <w:rsid w:val="00A24B2D"/>
    <w:rsid w:val="00A277AE"/>
    <w:rsid w:val="00A36EB3"/>
    <w:rsid w:val="00A37821"/>
    <w:rsid w:val="00A4069C"/>
    <w:rsid w:val="00A41E5B"/>
    <w:rsid w:val="00A446F3"/>
    <w:rsid w:val="00A71D36"/>
    <w:rsid w:val="00A72B20"/>
    <w:rsid w:val="00A7655B"/>
    <w:rsid w:val="00A9274A"/>
    <w:rsid w:val="00A96B53"/>
    <w:rsid w:val="00AA1778"/>
    <w:rsid w:val="00AA7471"/>
    <w:rsid w:val="00AB077E"/>
    <w:rsid w:val="00AB6233"/>
    <w:rsid w:val="00AC0FA4"/>
    <w:rsid w:val="00AC20BD"/>
    <w:rsid w:val="00AD0B81"/>
    <w:rsid w:val="00AD2076"/>
    <w:rsid w:val="00AD2F83"/>
    <w:rsid w:val="00AD4F8D"/>
    <w:rsid w:val="00AD7BD9"/>
    <w:rsid w:val="00AF1CBB"/>
    <w:rsid w:val="00AF5ED0"/>
    <w:rsid w:val="00AF6CA9"/>
    <w:rsid w:val="00AF73E4"/>
    <w:rsid w:val="00B0482E"/>
    <w:rsid w:val="00B15DC2"/>
    <w:rsid w:val="00B1688A"/>
    <w:rsid w:val="00B16B32"/>
    <w:rsid w:val="00B24816"/>
    <w:rsid w:val="00B25D36"/>
    <w:rsid w:val="00B34AD9"/>
    <w:rsid w:val="00B35EB1"/>
    <w:rsid w:val="00B37B94"/>
    <w:rsid w:val="00B4410D"/>
    <w:rsid w:val="00B619BD"/>
    <w:rsid w:val="00B81D01"/>
    <w:rsid w:val="00B81D8E"/>
    <w:rsid w:val="00BB6272"/>
    <w:rsid w:val="00BB7339"/>
    <w:rsid w:val="00BE1F28"/>
    <w:rsid w:val="00C00932"/>
    <w:rsid w:val="00C05C9D"/>
    <w:rsid w:val="00C211B5"/>
    <w:rsid w:val="00C24BB6"/>
    <w:rsid w:val="00C27937"/>
    <w:rsid w:val="00C31C52"/>
    <w:rsid w:val="00C37316"/>
    <w:rsid w:val="00C4317E"/>
    <w:rsid w:val="00C916B7"/>
    <w:rsid w:val="00CA673E"/>
    <w:rsid w:val="00CB3C8D"/>
    <w:rsid w:val="00CB521B"/>
    <w:rsid w:val="00CB6774"/>
    <w:rsid w:val="00CC5536"/>
    <w:rsid w:val="00CE05E3"/>
    <w:rsid w:val="00CE158D"/>
    <w:rsid w:val="00CF062B"/>
    <w:rsid w:val="00CF1781"/>
    <w:rsid w:val="00CF38FA"/>
    <w:rsid w:val="00CF79E6"/>
    <w:rsid w:val="00CF7E20"/>
    <w:rsid w:val="00D15946"/>
    <w:rsid w:val="00D27437"/>
    <w:rsid w:val="00D3173E"/>
    <w:rsid w:val="00D34E7F"/>
    <w:rsid w:val="00D36E58"/>
    <w:rsid w:val="00D46FD7"/>
    <w:rsid w:val="00D47288"/>
    <w:rsid w:val="00D50C63"/>
    <w:rsid w:val="00D51D19"/>
    <w:rsid w:val="00D60E0B"/>
    <w:rsid w:val="00D70CD7"/>
    <w:rsid w:val="00D86362"/>
    <w:rsid w:val="00D915BD"/>
    <w:rsid w:val="00D9440B"/>
    <w:rsid w:val="00D95FD0"/>
    <w:rsid w:val="00DA0F8C"/>
    <w:rsid w:val="00DB27FD"/>
    <w:rsid w:val="00DB470F"/>
    <w:rsid w:val="00DB7CA7"/>
    <w:rsid w:val="00DD5643"/>
    <w:rsid w:val="00DD57FE"/>
    <w:rsid w:val="00DD69E5"/>
    <w:rsid w:val="00DD71DD"/>
    <w:rsid w:val="00DE7EE0"/>
    <w:rsid w:val="00E011C1"/>
    <w:rsid w:val="00E0447F"/>
    <w:rsid w:val="00E04D2B"/>
    <w:rsid w:val="00E05F1B"/>
    <w:rsid w:val="00E13499"/>
    <w:rsid w:val="00E25E39"/>
    <w:rsid w:val="00E26B46"/>
    <w:rsid w:val="00E34FF5"/>
    <w:rsid w:val="00E37B39"/>
    <w:rsid w:val="00E43D53"/>
    <w:rsid w:val="00E64A58"/>
    <w:rsid w:val="00E71E49"/>
    <w:rsid w:val="00E738C2"/>
    <w:rsid w:val="00E75619"/>
    <w:rsid w:val="00E8036B"/>
    <w:rsid w:val="00E850D2"/>
    <w:rsid w:val="00E93436"/>
    <w:rsid w:val="00E94EE7"/>
    <w:rsid w:val="00EA52E7"/>
    <w:rsid w:val="00EB3C95"/>
    <w:rsid w:val="00EC1893"/>
    <w:rsid w:val="00EC234A"/>
    <w:rsid w:val="00EC4CA2"/>
    <w:rsid w:val="00ED0DAE"/>
    <w:rsid w:val="00ED6981"/>
    <w:rsid w:val="00EE30AF"/>
    <w:rsid w:val="00EE5780"/>
    <w:rsid w:val="00EF2528"/>
    <w:rsid w:val="00EF2E68"/>
    <w:rsid w:val="00EF617A"/>
    <w:rsid w:val="00F0042F"/>
    <w:rsid w:val="00F02F55"/>
    <w:rsid w:val="00F16DBD"/>
    <w:rsid w:val="00F22CCC"/>
    <w:rsid w:val="00F6067F"/>
    <w:rsid w:val="00F638EE"/>
    <w:rsid w:val="00F66C38"/>
    <w:rsid w:val="00F70AB8"/>
    <w:rsid w:val="00F8508D"/>
    <w:rsid w:val="00F95B2E"/>
    <w:rsid w:val="00FB029A"/>
    <w:rsid w:val="00FC4FB1"/>
    <w:rsid w:val="00FD117D"/>
    <w:rsid w:val="00FD52CA"/>
    <w:rsid w:val="00FD5F35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27D486"/>
  <w15:docId w15:val="{E78954EA-5FB4-4FB0-A340-F4DF5FD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5F1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040"/>
      </w:tabs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F79E6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Kopfzeile">
    <w:name w:val="header"/>
    <w:basedOn w:val="Standard"/>
    <w:rsid w:val="00CF79E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007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3DB9"/>
  </w:style>
  <w:style w:type="character" w:styleId="Hyperlink">
    <w:name w:val="Hyperlink"/>
    <w:rsid w:val="00F606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046A"/>
    <w:pPr>
      <w:ind w:left="720"/>
      <w:contextualSpacing/>
    </w:pPr>
    <w:rPr>
      <w:rFonts w:ascii="Times" w:eastAsia="Times" w:hAnsi="Times"/>
      <w:szCs w:val="20"/>
      <w:lang w:val="de-DE"/>
    </w:rPr>
  </w:style>
  <w:style w:type="table" w:styleId="Tabellenraster">
    <w:name w:val="Table Grid"/>
    <w:basedOn w:val="NormaleTabelle"/>
    <w:rsid w:val="005A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9440B"/>
    <w:rPr>
      <w:color w:val="808080"/>
      <w:shd w:val="clear" w:color="auto" w:fill="E6E6E6"/>
    </w:rPr>
  </w:style>
  <w:style w:type="paragraph" w:customStyle="1" w:styleId="Default">
    <w:name w:val="Default"/>
    <w:rsid w:val="00461E17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BV-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4538-24A7-41E9-B81F-CC09EF47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SBV-Brief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Adresse</vt:lpstr>
      <vt:lpstr>Adresse</vt:lpstr>
    </vt:vector>
  </TitlesOfParts>
  <Company>C&amp;F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Martin Bättig</dc:creator>
  <cp:lastModifiedBy>Martin Bättig</cp:lastModifiedBy>
  <cp:revision>2</cp:revision>
  <cp:lastPrinted>2017-11-20T12:05:00Z</cp:lastPrinted>
  <dcterms:created xsi:type="dcterms:W3CDTF">2018-05-06T12:13:00Z</dcterms:created>
  <dcterms:modified xsi:type="dcterms:W3CDTF">2018-05-06T12:13:00Z</dcterms:modified>
</cp:coreProperties>
</file>