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36" w:rsidRPr="000874A7" w:rsidRDefault="00E93436" w:rsidP="00D86362">
      <w:pPr>
        <w:rPr>
          <w:rFonts w:ascii="Lato" w:hAnsi="Lato"/>
        </w:rPr>
      </w:pPr>
    </w:p>
    <w:p w:rsidR="007B0777" w:rsidRPr="000874A7" w:rsidRDefault="007B0777" w:rsidP="00D86362">
      <w:pPr>
        <w:rPr>
          <w:rFonts w:ascii="Lato" w:hAnsi="Lato"/>
        </w:rPr>
      </w:pPr>
    </w:p>
    <w:tbl>
      <w:tblPr>
        <w:tblpPr w:leftFromText="141" w:rightFromText="141" w:vertAnchor="text" w:horzAnchor="margin" w:tblpX="284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</w:tblGrid>
      <w:tr w:rsidR="00E075DF" w:rsidRPr="000874A7" w:rsidTr="001B4FE8">
        <w:trPr>
          <w:trHeight w:val="34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5DF" w:rsidRPr="000874A7" w:rsidRDefault="00E075DF" w:rsidP="001B4FE8">
            <w:pPr>
              <w:pStyle w:val="Absenderadresse"/>
              <w:framePr w:w="0" w:wrap="auto" w:vAnchor="margin" w:hAnchor="text" w:xAlign="left" w:yAlign="inline"/>
              <w:rPr>
                <w:rFonts w:ascii="Lato" w:hAnsi="Lato" w:cs="Arial"/>
              </w:rPr>
            </w:pPr>
            <w:r w:rsidRPr="000874A7">
              <w:rPr>
                <w:rFonts w:ascii="Lato" w:hAnsi="Lato" w:cs="Arial"/>
                <w:sz w:val="11"/>
                <w:highlight w:val="yellow"/>
              </w:rPr>
              <w:t>Martin Bättig, Landhaus Spitzfluh, 6014 Littau</w:t>
            </w:r>
          </w:p>
        </w:tc>
      </w:tr>
    </w:tbl>
    <w:p w:rsidR="007B0777" w:rsidRPr="000874A7" w:rsidRDefault="007B0777" w:rsidP="001B4FE8">
      <w:pPr>
        <w:ind w:left="284"/>
        <w:rPr>
          <w:rFonts w:ascii="Lato" w:hAnsi="Lato"/>
        </w:rPr>
      </w:pPr>
    </w:p>
    <w:p w:rsidR="009B4AE7" w:rsidRPr="000874A7" w:rsidRDefault="009B4AE7" w:rsidP="001B4FE8">
      <w:pPr>
        <w:ind w:left="284"/>
        <w:rPr>
          <w:rFonts w:ascii="Lato" w:hAnsi="Lato"/>
        </w:rPr>
      </w:pPr>
    </w:p>
    <w:p w:rsidR="00711DC9" w:rsidRPr="000874A7" w:rsidRDefault="001B4FE8" w:rsidP="001B4FE8">
      <w:pPr>
        <w:ind w:left="284"/>
        <w:rPr>
          <w:rFonts w:ascii="Lato" w:hAnsi="Lato" w:cs="Arial"/>
        </w:rPr>
      </w:pPr>
      <w:r w:rsidRPr="000874A7">
        <w:rPr>
          <w:rFonts w:ascii="Lato" w:hAnsi="Lato"/>
        </w:rPr>
        <w:br/>
      </w:r>
      <w:r w:rsidR="000874A7" w:rsidRPr="000874A7">
        <w:rPr>
          <w:rFonts w:ascii="Lato" w:hAnsi="Lato" w:cs="Arial"/>
          <w:highlight w:val="yellow"/>
        </w:rPr>
        <w:t>Adresse</w:t>
      </w:r>
    </w:p>
    <w:p w:rsidR="009B4AE7" w:rsidRPr="000874A7" w:rsidRDefault="000874A7" w:rsidP="001B4FE8">
      <w:pPr>
        <w:ind w:left="284"/>
        <w:rPr>
          <w:rFonts w:ascii="Lato" w:hAnsi="Lato" w:cs="Arial"/>
          <w:highlight w:val="yellow"/>
        </w:rPr>
      </w:pPr>
      <w:r w:rsidRPr="000874A7">
        <w:rPr>
          <w:rFonts w:ascii="Lato" w:hAnsi="Lato" w:cs="Arial"/>
          <w:highlight w:val="yellow"/>
        </w:rPr>
        <w:t>Vorname Name</w:t>
      </w:r>
    </w:p>
    <w:p w:rsidR="00847513" w:rsidRPr="000874A7" w:rsidRDefault="000874A7" w:rsidP="001B4FE8">
      <w:pPr>
        <w:ind w:left="284"/>
        <w:rPr>
          <w:rFonts w:ascii="Lato" w:hAnsi="Lato" w:cs="Arial"/>
          <w:highlight w:val="yellow"/>
        </w:rPr>
      </w:pPr>
      <w:r w:rsidRPr="000874A7">
        <w:rPr>
          <w:rFonts w:ascii="Lato" w:hAnsi="Lato" w:cs="Arial"/>
          <w:highlight w:val="yellow"/>
        </w:rPr>
        <w:t>Anschrift</w:t>
      </w:r>
    </w:p>
    <w:p w:rsidR="009B4AE7" w:rsidRPr="000874A7" w:rsidRDefault="000874A7" w:rsidP="001B4FE8">
      <w:pPr>
        <w:ind w:left="284"/>
        <w:rPr>
          <w:rFonts w:ascii="Lato" w:hAnsi="Lato" w:cs="Arial"/>
        </w:rPr>
      </w:pPr>
      <w:r w:rsidRPr="000874A7">
        <w:rPr>
          <w:rFonts w:ascii="Lato" w:hAnsi="Lato" w:cs="Arial"/>
          <w:highlight w:val="yellow"/>
        </w:rPr>
        <w:t>PLZ</w:t>
      </w:r>
      <w:r w:rsidR="00FE6332" w:rsidRPr="000874A7">
        <w:rPr>
          <w:rFonts w:ascii="Lato" w:hAnsi="Lato" w:cs="Arial"/>
          <w:highlight w:val="yellow"/>
        </w:rPr>
        <w:t xml:space="preserve"> </w:t>
      </w:r>
      <w:r w:rsidRPr="000874A7">
        <w:rPr>
          <w:rFonts w:ascii="Lato" w:hAnsi="Lato" w:cs="Arial"/>
          <w:highlight w:val="yellow"/>
        </w:rPr>
        <w:t>Ort</w:t>
      </w:r>
    </w:p>
    <w:p w:rsidR="009B4AE7" w:rsidRPr="000874A7" w:rsidRDefault="009B4AE7" w:rsidP="00D86362">
      <w:pPr>
        <w:rPr>
          <w:rFonts w:ascii="Lato" w:hAnsi="Lato" w:cs="Arial"/>
        </w:rPr>
      </w:pPr>
    </w:p>
    <w:p w:rsidR="009B4AE7" w:rsidRPr="000874A7" w:rsidRDefault="009B4AE7" w:rsidP="00D86362">
      <w:pPr>
        <w:rPr>
          <w:rFonts w:ascii="Lato" w:hAnsi="Lato" w:cs="Arial"/>
        </w:rPr>
      </w:pPr>
    </w:p>
    <w:p w:rsidR="009B4AE7" w:rsidRPr="000874A7" w:rsidRDefault="009B4AE7" w:rsidP="00D86362">
      <w:pPr>
        <w:rPr>
          <w:rFonts w:ascii="Lato" w:hAnsi="Lato" w:cs="Arial"/>
        </w:rPr>
      </w:pPr>
    </w:p>
    <w:p w:rsidR="009B4AE7" w:rsidRPr="000874A7" w:rsidRDefault="009B4AE7" w:rsidP="00D86362">
      <w:pPr>
        <w:rPr>
          <w:rFonts w:ascii="Lato" w:hAnsi="Lato" w:cs="Arial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9089"/>
      </w:tblGrid>
      <w:tr w:rsidR="00E075DF" w:rsidRPr="000874A7" w:rsidTr="000874A7">
        <w:trPr>
          <w:trHeight w:val="57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075DF" w:rsidRPr="000874A7" w:rsidRDefault="00E075DF" w:rsidP="001B4FE8">
            <w:pPr>
              <w:pStyle w:val="Referenzblock"/>
              <w:framePr w:w="10484" w:h="1304" w:hRule="exact" w:hSpace="142" w:wrap="around" w:vAnchor="page" w:hAnchor="page" w:x="64" w:y="5685"/>
              <w:rPr>
                <w:rFonts w:ascii="Lato" w:hAnsi="Lato" w:cs="Arial"/>
              </w:rPr>
            </w:pPr>
            <w:r w:rsidRPr="000874A7">
              <w:rPr>
                <w:rFonts w:ascii="Lato" w:hAnsi="Lato" w:cs="Arial"/>
              </w:rPr>
              <w:t>Datum</w:t>
            </w:r>
          </w:p>
        </w:tc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075DF" w:rsidRPr="000874A7" w:rsidRDefault="00711DC9" w:rsidP="001B4FE8">
            <w:pPr>
              <w:pStyle w:val="Referenzdaten"/>
              <w:framePr w:w="10484" w:h="1304" w:hRule="exact" w:hSpace="142" w:wrap="around" w:vAnchor="page" w:hAnchor="page" w:x="64" w:y="5685"/>
              <w:rPr>
                <w:rFonts w:ascii="Lato" w:hAnsi="Lato" w:cs="Arial"/>
              </w:rPr>
            </w:pPr>
            <w:r w:rsidRPr="000874A7">
              <w:rPr>
                <w:rFonts w:ascii="Lato" w:hAnsi="Lato" w:cs="Arial"/>
              </w:rPr>
              <w:t>13. Mai</w:t>
            </w:r>
            <w:r w:rsidR="00E075DF" w:rsidRPr="000874A7">
              <w:rPr>
                <w:rFonts w:ascii="Lato" w:hAnsi="Lato" w:cs="Arial"/>
              </w:rPr>
              <w:t xml:space="preserve"> 201</w:t>
            </w:r>
            <w:r w:rsidRPr="000874A7">
              <w:rPr>
                <w:rFonts w:ascii="Lato" w:hAnsi="Lato" w:cs="Arial"/>
              </w:rPr>
              <w:t>7</w:t>
            </w:r>
          </w:p>
        </w:tc>
      </w:tr>
      <w:tr w:rsidR="00E075DF" w:rsidRPr="000874A7" w:rsidTr="00F221E9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075DF" w:rsidRPr="000874A7" w:rsidRDefault="00E075DF" w:rsidP="001B4FE8">
            <w:pPr>
              <w:pStyle w:val="Referenzblock"/>
              <w:framePr w:w="10484" w:h="1304" w:hRule="exact" w:hSpace="142" w:wrap="around" w:vAnchor="page" w:hAnchor="page" w:x="64" w:y="5685"/>
              <w:rPr>
                <w:rFonts w:ascii="Lato" w:hAnsi="Lato" w:cs="Arial"/>
              </w:rPr>
            </w:pPr>
            <w:r w:rsidRPr="000874A7">
              <w:rPr>
                <w:rFonts w:ascii="Lato" w:hAnsi="Lato" w:cs="Arial"/>
              </w:rPr>
              <w:t>Ihr Kontakt</w:t>
            </w:r>
          </w:p>
        </w:tc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</w:tcPr>
          <w:p w:rsidR="00E075DF" w:rsidRPr="000874A7" w:rsidRDefault="00E075DF" w:rsidP="001B4FE8">
            <w:pPr>
              <w:pStyle w:val="Referenzdaten"/>
              <w:framePr w:w="10484" w:h="1304" w:hRule="exact" w:hSpace="142" w:wrap="around" w:vAnchor="page" w:hAnchor="page" w:x="64" w:y="5685"/>
              <w:rPr>
                <w:rFonts w:ascii="Lato" w:hAnsi="Lato" w:cs="Arial"/>
              </w:rPr>
            </w:pPr>
            <w:bookmarkStart w:id="0" w:name="IhrKontakt"/>
            <w:r w:rsidRPr="000874A7">
              <w:rPr>
                <w:rFonts w:ascii="Lato" w:hAnsi="Lato" w:cs="Arial"/>
                <w:shd w:val="clear" w:color="auto" w:fill="FFFF00"/>
              </w:rPr>
              <w:t>Martin Bättig</w:t>
            </w:r>
            <w:r w:rsidRPr="000874A7">
              <w:rPr>
                <w:rFonts w:ascii="Lato" w:hAnsi="Lato" w:cs="Arial"/>
              </w:rPr>
              <w:t xml:space="preserve">, P: </w:t>
            </w:r>
            <w:r w:rsidRPr="000874A7">
              <w:rPr>
                <w:rFonts w:ascii="Lato" w:hAnsi="Lato" w:cs="Arial"/>
                <w:highlight w:val="yellow"/>
              </w:rPr>
              <w:t xml:space="preserve">041 467 </w:t>
            </w:r>
            <w:r w:rsidR="000874A7" w:rsidRPr="000874A7">
              <w:rPr>
                <w:rFonts w:ascii="Lato" w:hAnsi="Lato" w:cs="Arial"/>
                <w:highlight w:val="yellow"/>
              </w:rPr>
              <w:t xml:space="preserve">xx </w:t>
            </w:r>
            <w:proofErr w:type="spellStart"/>
            <w:r w:rsidR="000874A7" w:rsidRPr="000874A7">
              <w:rPr>
                <w:rFonts w:ascii="Lato" w:hAnsi="Lato" w:cs="Arial"/>
                <w:highlight w:val="yellow"/>
              </w:rPr>
              <w:t>yy</w:t>
            </w:r>
            <w:proofErr w:type="spellEnd"/>
            <w:r w:rsidR="000874A7" w:rsidRPr="000874A7">
              <w:rPr>
                <w:rFonts w:ascii="Lato" w:hAnsi="Lato" w:cs="Arial"/>
              </w:rPr>
              <w:t xml:space="preserve"> M: </w:t>
            </w:r>
            <w:r w:rsidR="000874A7" w:rsidRPr="000874A7">
              <w:rPr>
                <w:rFonts w:ascii="Lato" w:hAnsi="Lato" w:cs="Arial"/>
                <w:highlight w:val="yellow"/>
              </w:rPr>
              <w:t xml:space="preserve">079 211 xx </w:t>
            </w:r>
            <w:proofErr w:type="spellStart"/>
            <w:r w:rsidR="000874A7" w:rsidRPr="000874A7">
              <w:rPr>
                <w:rFonts w:ascii="Lato" w:hAnsi="Lato" w:cs="Arial"/>
                <w:highlight w:val="yellow"/>
              </w:rPr>
              <w:t>yy</w:t>
            </w:r>
            <w:bookmarkEnd w:id="0"/>
            <w:proofErr w:type="spellEnd"/>
          </w:p>
        </w:tc>
      </w:tr>
      <w:tr w:rsidR="00E075DF" w:rsidRPr="000874A7" w:rsidTr="000874A7">
        <w:trPr>
          <w:trHeight w:hRule="exact" w:val="52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075DF" w:rsidRPr="000874A7" w:rsidRDefault="00E075DF" w:rsidP="001B4FE8">
            <w:pPr>
              <w:pStyle w:val="Referenzblock"/>
              <w:framePr w:w="10484" w:h="1304" w:hRule="exact" w:hSpace="142" w:wrap="around" w:vAnchor="page" w:hAnchor="page" w:x="64" w:y="5685"/>
              <w:rPr>
                <w:rFonts w:ascii="Lato" w:hAnsi="Lato" w:cs="Arial"/>
              </w:rPr>
            </w:pPr>
            <w:r w:rsidRPr="000874A7">
              <w:rPr>
                <w:rFonts w:ascii="Lato" w:hAnsi="Lato" w:cs="Arial"/>
              </w:rPr>
              <w:t>Thema</w:t>
            </w:r>
          </w:p>
        </w:tc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075DF" w:rsidRPr="000874A7" w:rsidRDefault="00E075DF" w:rsidP="001B4FE8">
            <w:pPr>
              <w:pStyle w:val="Referenzdaten"/>
              <w:framePr w:w="10484" w:h="1304" w:hRule="exact" w:hSpace="142" w:wrap="around" w:vAnchor="page" w:hAnchor="page" w:x="64" w:y="5685"/>
              <w:rPr>
                <w:rFonts w:ascii="Lato" w:hAnsi="Lato" w:cs="Arial"/>
                <w:b/>
              </w:rPr>
            </w:pPr>
            <w:r w:rsidRPr="000874A7">
              <w:rPr>
                <w:rFonts w:ascii="Lato" w:hAnsi="Lato" w:cs="Arial"/>
                <w:b/>
              </w:rPr>
              <w:t>S</w:t>
            </w:r>
            <w:r w:rsidR="007F47F6" w:rsidRPr="000874A7">
              <w:rPr>
                <w:rFonts w:ascii="Lato" w:hAnsi="Lato" w:cs="Arial"/>
                <w:b/>
              </w:rPr>
              <w:t>ektionskurs 201</w:t>
            </w:r>
            <w:r w:rsidR="000874A7" w:rsidRPr="000874A7">
              <w:rPr>
                <w:rFonts w:ascii="Lato" w:hAnsi="Lato" w:cs="Arial"/>
                <w:b/>
              </w:rPr>
              <w:t>7</w:t>
            </w:r>
            <w:r w:rsidR="00711DC9" w:rsidRPr="000874A7">
              <w:rPr>
                <w:rFonts w:ascii="Lato" w:hAnsi="Lato" w:cs="Arial"/>
                <w:b/>
              </w:rPr>
              <w:t>, Jägersdank</w:t>
            </w:r>
          </w:p>
        </w:tc>
      </w:tr>
    </w:tbl>
    <w:p w:rsidR="00E075DF" w:rsidRPr="000874A7" w:rsidRDefault="00E075DF" w:rsidP="001B4FE8">
      <w:pPr>
        <w:framePr w:w="10484" w:h="1304" w:hRule="exact" w:hSpace="142" w:wrap="around" w:vAnchor="page" w:hAnchor="page" w:x="64" w:y="5685"/>
        <w:shd w:val="solid" w:color="FFFFFF" w:fill="FFFFFF"/>
        <w:rPr>
          <w:rFonts w:ascii="Lato" w:hAnsi="Lato"/>
        </w:rPr>
      </w:pPr>
    </w:p>
    <w:p w:rsidR="009B4AE7" w:rsidRPr="000874A7" w:rsidRDefault="00847513" w:rsidP="004200AE">
      <w:pPr>
        <w:ind w:firstLine="284"/>
        <w:jc w:val="both"/>
        <w:rPr>
          <w:rFonts w:ascii="Lato" w:hAnsi="Lato" w:cs="Arial"/>
          <w:sz w:val="22"/>
          <w:szCs w:val="22"/>
          <w:highlight w:val="yellow"/>
        </w:rPr>
      </w:pPr>
      <w:r w:rsidRPr="000874A7">
        <w:rPr>
          <w:rFonts w:ascii="Lato" w:hAnsi="Lato" w:cs="Arial"/>
          <w:sz w:val="22"/>
          <w:szCs w:val="22"/>
          <w:highlight w:val="yellow"/>
        </w:rPr>
        <w:t>Werte</w:t>
      </w:r>
      <w:r w:rsidR="00711DC9" w:rsidRPr="000874A7">
        <w:rPr>
          <w:rFonts w:ascii="Lato" w:hAnsi="Lato" w:cs="Arial"/>
          <w:sz w:val="22"/>
          <w:szCs w:val="22"/>
          <w:highlight w:val="yellow"/>
        </w:rPr>
        <w:t xml:space="preserve"> </w:t>
      </w:r>
      <w:r w:rsidR="000874A7" w:rsidRPr="000874A7">
        <w:rPr>
          <w:rFonts w:ascii="Lato" w:hAnsi="Lato" w:cs="Arial"/>
          <w:sz w:val="22"/>
          <w:szCs w:val="22"/>
          <w:highlight w:val="yellow"/>
        </w:rPr>
        <w:t>xxx</w:t>
      </w:r>
    </w:p>
    <w:p w:rsidR="009B4AE7" w:rsidRPr="000874A7" w:rsidRDefault="009B4AE7" w:rsidP="004200AE">
      <w:pPr>
        <w:ind w:left="284"/>
        <w:jc w:val="both"/>
        <w:rPr>
          <w:rFonts w:ascii="Lato" w:hAnsi="Lato" w:cs="Arial"/>
          <w:sz w:val="22"/>
          <w:szCs w:val="22"/>
          <w:highlight w:val="yellow"/>
        </w:rPr>
      </w:pPr>
    </w:p>
    <w:p w:rsidR="00711DC9" w:rsidRPr="000874A7" w:rsidRDefault="00711DC9" w:rsidP="004200AE">
      <w:pPr>
        <w:ind w:left="284"/>
        <w:jc w:val="both"/>
        <w:rPr>
          <w:rFonts w:ascii="Lato" w:hAnsi="Lato" w:cs="Arial"/>
          <w:sz w:val="22"/>
          <w:szCs w:val="22"/>
          <w:highlight w:val="yellow"/>
        </w:rPr>
      </w:pPr>
      <w:r w:rsidRPr="000874A7">
        <w:rPr>
          <w:rFonts w:ascii="Lato" w:hAnsi="Lato" w:cs="Arial"/>
          <w:sz w:val="22"/>
          <w:szCs w:val="22"/>
          <w:highlight w:val="yellow"/>
        </w:rPr>
        <w:t xml:space="preserve">Seit dem Sektionskurs vom Samstag dem 06. Mai 2017 in Ruswil sind ein paar Tage vergangen. </w:t>
      </w:r>
      <w:r w:rsidRPr="000874A7">
        <w:rPr>
          <w:rFonts w:ascii="Lato" w:hAnsi="Lato" w:cs="Arial"/>
          <w:sz w:val="22"/>
          <w:szCs w:val="22"/>
          <w:highlight w:val="yellow"/>
        </w:rPr>
        <w:br/>
      </w:r>
      <w:r w:rsidRPr="000874A7">
        <w:rPr>
          <w:rFonts w:ascii="Lato" w:hAnsi="Lato" w:cs="Arial"/>
          <w:sz w:val="22"/>
          <w:szCs w:val="22"/>
          <w:highlight w:val="yellow"/>
        </w:rPr>
        <w:br/>
        <w:t>Gerne benütze ich die Gelegenheit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 im Namen von Revierjagd Luzern</w:t>
      </w:r>
      <w:r w:rsidRPr="000874A7">
        <w:rPr>
          <w:rFonts w:ascii="Lato" w:hAnsi="Lato" w:cs="Arial"/>
          <w:sz w:val="22"/>
          <w:szCs w:val="22"/>
          <w:highlight w:val="yellow"/>
        </w:rPr>
        <w:t xml:space="preserve">, dir </w:t>
      </w:r>
      <w:r w:rsidR="00CA6E9A" w:rsidRPr="000874A7">
        <w:rPr>
          <w:rFonts w:ascii="Lato" w:hAnsi="Lato" w:cs="Arial"/>
          <w:sz w:val="22"/>
          <w:szCs w:val="22"/>
          <w:highlight w:val="yellow"/>
        </w:rPr>
        <w:t xml:space="preserve">für </w:t>
      </w:r>
      <w:r w:rsidRPr="000874A7">
        <w:rPr>
          <w:rFonts w:ascii="Lato" w:hAnsi="Lato" w:cs="Arial"/>
          <w:sz w:val="22"/>
          <w:szCs w:val="22"/>
          <w:highlight w:val="yellow"/>
        </w:rPr>
        <w:t xml:space="preserve">die tolle Unterstützung, des kostenlosen zur Verfügung gestellten </w:t>
      </w:r>
      <w:r w:rsidR="000874A7" w:rsidRPr="000874A7">
        <w:rPr>
          <w:rFonts w:ascii="Lato" w:hAnsi="Lato" w:cs="Arial"/>
          <w:sz w:val="22"/>
          <w:szCs w:val="22"/>
          <w:highlight w:val="yellow"/>
        </w:rPr>
        <w:t>xxx</w:t>
      </w:r>
      <w:r w:rsidRPr="000874A7">
        <w:rPr>
          <w:rFonts w:ascii="Lato" w:hAnsi="Lato" w:cs="Arial"/>
          <w:sz w:val="22"/>
          <w:szCs w:val="22"/>
          <w:highlight w:val="yellow"/>
        </w:rPr>
        <w:t xml:space="preserve"> zu danken.</w:t>
      </w:r>
    </w:p>
    <w:p w:rsidR="00711DC9" w:rsidRPr="000874A7" w:rsidRDefault="00711DC9" w:rsidP="004200AE">
      <w:pPr>
        <w:ind w:left="284"/>
        <w:jc w:val="both"/>
        <w:rPr>
          <w:rFonts w:ascii="Lato" w:hAnsi="Lato" w:cs="Arial"/>
          <w:highlight w:val="yellow"/>
        </w:rPr>
      </w:pPr>
    </w:p>
    <w:p w:rsidR="00711DC9" w:rsidRPr="000874A7" w:rsidRDefault="001D4591" w:rsidP="004200AE">
      <w:pPr>
        <w:ind w:left="284"/>
        <w:jc w:val="both"/>
        <w:rPr>
          <w:rFonts w:ascii="Lato" w:hAnsi="Lato" w:cs="Calibri"/>
          <w:color w:val="000000" w:themeColor="text1"/>
          <w:sz w:val="32"/>
          <w:szCs w:val="32"/>
          <w:highlight w:val="yellow"/>
        </w:rPr>
      </w:pPr>
      <w:r w:rsidRPr="000874A7">
        <w:rPr>
          <w:rFonts w:ascii="Lato" w:hAnsi="Lato" w:cs="Calibri"/>
          <w:color w:val="000000" w:themeColor="text1"/>
          <w:sz w:val="32"/>
          <w:szCs w:val="32"/>
          <w:highlight w:val="yellow"/>
        </w:rPr>
        <w:t>«</w:t>
      </w:r>
      <w:r w:rsidR="00711DC9" w:rsidRPr="000874A7">
        <w:rPr>
          <w:rFonts w:ascii="Lato" w:hAnsi="Lato" w:cs="Arial"/>
          <w:color w:val="000000" w:themeColor="text1"/>
          <w:sz w:val="32"/>
          <w:szCs w:val="32"/>
          <w:highlight w:val="yellow"/>
        </w:rPr>
        <w:t>Weidmannsdank</w:t>
      </w:r>
      <w:r w:rsidR="00711DC9" w:rsidRPr="000874A7">
        <w:rPr>
          <w:rFonts w:ascii="Lato" w:hAnsi="Lato" w:cs="Calibri"/>
          <w:color w:val="000000" w:themeColor="text1"/>
          <w:sz w:val="32"/>
          <w:szCs w:val="32"/>
          <w:highlight w:val="yellow"/>
        </w:rPr>
        <w:t xml:space="preserve"> hierfür</w:t>
      </w:r>
      <w:r w:rsidRPr="000874A7">
        <w:rPr>
          <w:rFonts w:ascii="Lato" w:hAnsi="Lato" w:cs="Calibri"/>
          <w:color w:val="000000" w:themeColor="text1"/>
          <w:sz w:val="32"/>
          <w:szCs w:val="32"/>
          <w:highlight w:val="yellow"/>
        </w:rPr>
        <w:t>»</w:t>
      </w:r>
    </w:p>
    <w:p w:rsidR="00847513" w:rsidRPr="000874A7" w:rsidRDefault="00711DC9" w:rsidP="004200AE">
      <w:pPr>
        <w:ind w:left="284"/>
        <w:jc w:val="both"/>
        <w:rPr>
          <w:rFonts w:ascii="Lato" w:hAnsi="Lato" w:cs="Arial"/>
          <w:sz w:val="22"/>
          <w:szCs w:val="22"/>
          <w:highlight w:val="yellow"/>
        </w:rPr>
      </w:pPr>
      <w:r w:rsidRPr="000874A7">
        <w:rPr>
          <w:rFonts w:ascii="Lato" w:hAnsi="Lato" w:cs="Arial"/>
          <w:highlight w:val="yellow"/>
        </w:rPr>
        <w:br/>
      </w:r>
      <w:r w:rsidR="00CA6E9A" w:rsidRPr="000874A7">
        <w:rPr>
          <w:rFonts w:ascii="Lato" w:hAnsi="Lato" w:cs="Arial"/>
          <w:sz w:val="22"/>
          <w:szCs w:val="22"/>
          <w:highlight w:val="yellow"/>
        </w:rPr>
        <w:t xml:space="preserve">Wenn man 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über die </w:t>
      </w:r>
      <w:r w:rsidRPr="000874A7">
        <w:rPr>
          <w:rFonts w:ascii="Lato" w:hAnsi="Lato" w:cs="Arial"/>
          <w:sz w:val="22"/>
          <w:szCs w:val="22"/>
          <w:highlight w:val="yellow"/>
        </w:rPr>
        <w:t xml:space="preserve">Jagd </w:t>
      </w:r>
      <w:r w:rsidR="00CA6E9A" w:rsidRPr="000874A7">
        <w:rPr>
          <w:rFonts w:ascii="Lato" w:hAnsi="Lato" w:cs="Arial"/>
          <w:sz w:val="22"/>
          <w:szCs w:val="22"/>
          <w:highlight w:val="yellow"/>
        </w:rPr>
        <w:t>nachdenkt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 </w:t>
      </w:r>
      <w:r w:rsidR="004200AE" w:rsidRPr="000874A7">
        <w:rPr>
          <w:rFonts w:ascii="Lato" w:hAnsi="Lato" w:cs="Arial"/>
          <w:sz w:val="22"/>
          <w:szCs w:val="22"/>
          <w:highlight w:val="yellow"/>
        </w:rPr>
        <w:t>kommen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 starke Werte wie Brauchtum</w:t>
      </w:r>
      <w:r w:rsidRPr="000874A7">
        <w:rPr>
          <w:rFonts w:ascii="Lato" w:hAnsi="Lato" w:cs="Arial"/>
          <w:sz w:val="22"/>
          <w:szCs w:val="22"/>
          <w:highlight w:val="yellow"/>
        </w:rPr>
        <w:t xml:space="preserve">, Ethik und 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>letztendlich</w:t>
      </w:r>
      <w:r w:rsidRPr="000874A7">
        <w:rPr>
          <w:rFonts w:ascii="Lato" w:hAnsi="Lato" w:cs="Arial"/>
          <w:sz w:val="22"/>
          <w:szCs w:val="22"/>
          <w:highlight w:val="yellow"/>
        </w:rPr>
        <w:t xml:space="preserve"> 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Tradition zum Vorschein. Werte die aus meiner Sicht stark Visibel zur Marke des </w:t>
      </w:r>
      <w:r w:rsidR="000874A7" w:rsidRPr="000874A7">
        <w:rPr>
          <w:rFonts w:ascii="Lato" w:hAnsi="Lato" w:cs="Arial"/>
          <w:sz w:val="22"/>
          <w:szCs w:val="22"/>
          <w:highlight w:val="yellow"/>
        </w:rPr>
        <w:t>xxx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 stehen. Ich fühle mich </w:t>
      </w:r>
      <w:r w:rsidR="001D4591" w:rsidRPr="000874A7">
        <w:rPr>
          <w:rFonts w:ascii="Lato" w:hAnsi="Lato" w:cs="Arial"/>
          <w:sz w:val="22"/>
          <w:szCs w:val="22"/>
          <w:highlight w:val="yellow"/>
        </w:rPr>
        <w:t>heimisch,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 wenn das Knutwiler in </w:t>
      </w:r>
      <w:r w:rsidR="00232C1D" w:rsidRPr="000874A7">
        <w:rPr>
          <w:rFonts w:ascii="Lato" w:hAnsi="Lato" w:cs="Arial"/>
          <w:sz w:val="22"/>
          <w:szCs w:val="22"/>
          <w:highlight w:val="yellow"/>
        </w:rPr>
        <w:t>unseren Kreisen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 getrunken wird</w:t>
      </w:r>
      <w:r w:rsidR="004F2DBB" w:rsidRPr="000874A7">
        <w:rPr>
          <w:rFonts w:ascii="Lato" w:hAnsi="Lato" w:cs="Arial"/>
          <w:sz w:val="22"/>
          <w:szCs w:val="22"/>
          <w:highlight w:val="yellow"/>
        </w:rPr>
        <w:t xml:space="preserve"> ganz unter dem Motto: «Üses Wasser.»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 Sind dies doch passende </w:t>
      </w:r>
      <w:r w:rsidR="00CA6E9A" w:rsidRPr="000874A7">
        <w:rPr>
          <w:rFonts w:ascii="Lato" w:hAnsi="Lato" w:cs="Arial"/>
          <w:sz w:val="22"/>
          <w:szCs w:val="22"/>
          <w:highlight w:val="yellow"/>
        </w:rPr>
        <w:t>Eigenschaften</w:t>
      </w:r>
      <w:r w:rsidR="00847513" w:rsidRPr="000874A7">
        <w:rPr>
          <w:rFonts w:ascii="Lato" w:hAnsi="Lato" w:cs="Arial"/>
          <w:sz w:val="22"/>
          <w:szCs w:val="22"/>
          <w:highlight w:val="yellow"/>
        </w:rPr>
        <w:t xml:space="preserve"> welche wir Weidmänner schätzen.</w:t>
      </w:r>
      <w:bookmarkStart w:id="1" w:name="_GoBack"/>
      <w:bookmarkEnd w:id="1"/>
    </w:p>
    <w:p w:rsidR="00847513" w:rsidRPr="000874A7" w:rsidRDefault="00847513" w:rsidP="004200AE">
      <w:pPr>
        <w:ind w:left="284"/>
        <w:jc w:val="both"/>
        <w:rPr>
          <w:rFonts w:ascii="Lato" w:hAnsi="Lato" w:cs="Arial"/>
          <w:sz w:val="22"/>
          <w:szCs w:val="22"/>
          <w:highlight w:val="yellow"/>
        </w:rPr>
      </w:pPr>
    </w:p>
    <w:p w:rsidR="009B4AE7" w:rsidRPr="000874A7" w:rsidRDefault="009B4AE7" w:rsidP="004200AE">
      <w:pPr>
        <w:ind w:left="284"/>
        <w:jc w:val="both"/>
        <w:rPr>
          <w:rFonts w:ascii="Lato" w:hAnsi="Lato" w:cs="Arial"/>
          <w:sz w:val="22"/>
          <w:szCs w:val="22"/>
          <w:highlight w:val="yellow"/>
        </w:rPr>
      </w:pPr>
      <w:r w:rsidRPr="000874A7">
        <w:rPr>
          <w:rFonts w:ascii="Lato" w:hAnsi="Lato" w:cs="Arial"/>
          <w:sz w:val="22"/>
          <w:szCs w:val="22"/>
          <w:highlight w:val="yellow"/>
        </w:rPr>
        <w:t xml:space="preserve">Was wäre die Luzerner </w:t>
      </w:r>
      <w:r w:rsidR="00F3364C" w:rsidRPr="000874A7">
        <w:rPr>
          <w:rFonts w:ascii="Lato" w:hAnsi="Lato" w:cs="Arial"/>
          <w:sz w:val="22"/>
          <w:szCs w:val="22"/>
          <w:highlight w:val="yellow"/>
        </w:rPr>
        <w:t>Jagd,</w:t>
      </w:r>
      <w:r w:rsidRPr="000874A7">
        <w:rPr>
          <w:rFonts w:ascii="Lato" w:hAnsi="Lato" w:cs="Arial"/>
          <w:sz w:val="22"/>
          <w:szCs w:val="22"/>
          <w:highlight w:val="yellow"/>
        </w:rPr>
        <w:t xml:space="preserve"> wenn wir nicht auf so stille Helfer im Hintergrund zurückgreifen könnten.</w:t>
      </w:r>
    </w:p>
    <w:p w:rsidR="00F3364C" w:rsidRPr="000874A7" w:rsidRDefault="00F3364C" w:rsidP="004200AE">
      <w:pPr>
        <w:ind w:left="284"/>
        <w:jc w:val="both"/>
        <w:rPr>
          <w:rFonts w:ascii="Lato" w:hAnsi="Lato" w:cs="Arial"/>
          <w:sz w:val="22"/>
          <w:szCs w:val="22"/>
          <w:highlight w:val="yellow"/>
        </w:rPr>
      </w:pPr>
    </w:p>
    <w:p w:rsidR="009B4AE7" w:rsidRPr="000874A7" w:rsidRDefault="00F3364C" w:rsidP="004200AE">
      <w:pPr>
        <w:ind w:left="284"/>
        <w:jc w:val="both"/>
        <w:rPr>
          <w:rFonts w:ascii="Lato" w:hAnsi="Lato" w:cs="Arial"/>
          <w:sz w:val="22"/>
          <w:szCs w:val="22"/>
          <w:highlight w:val="yellow"/>
        </w:rPr>
      </w:pPr>
      <w:r w:rsidRPr="000874A7">
        <w:rPr>
          <w:rFonts w:ascii="Lato" w:hAnsi="Lato" w:cs="Arial"/>
          <w:sz w:val="22"/>
          <w:szCs w:val="22"/>
          <w:highlight w:val="yellow"/>
        </w:rPr>
        <w:t xml:space="preserve">Ich </w:t>
      </w:r>
      <w:r w:rsidR="004F2DBB" w:rsidRPr="000874A7">
        <w:rPr>
          <w:rFonts w:ascii="Lato" w:hAnsi="Lato" w:cs="Arial"/>
          <w:sz w:val="22"/>
          <w:szCs w:val="22"/>
          <w:highlight w:val="yellow"/>
        </w:rPr>
        <w:t>Namen von Revierjagd Luzern, der Sektion Pilatus nochmals eine grosse</w:t>
      </w:r>
      <w:r w:rsidRPr="000874A7">
        <w:rPr>
          <w:rFonts w:ascii="Lato" w:hAnsi="Lato" w:cs="Arial"/>
          <w:sz w:val="22"/>
          <w:szCs w:val="22"/>
          <w:highlight w:val="yellow"/>
        </w:rPr>
        <w:t xml:space="preserve"> Wertschätzung.</w:t>
      </w:r>
      <w:r w:rsidR="004F2DBB" w:rsidRPr="000874A7">
        <w:rPr>
          <w:rFonts w:ascii="Lato" w:hAnsi="Lato" w:cs="Arial"/>
          <w:sz w:val="22"/>
          <w:szCs w:val="22"/>
          <w:highlight w:val="yellow"/>
        </w:rPr>
        <w:t xml:space="preserve"> </w:t>
      </w:r>
    </w:p>
    <w:p w:rsidR="009B4AE7" w:rsidRPr="000874A7" w:rsidRDefault="004200AE" w:rsidP="006930C8">
      <w:pPr>
        <w:ind w:left="284"/>
        <w:rPr>
          <w:rFonts w:ascii="Lato" w:hAnsi="Lato" w:cs="Arial"/>
          <w:sz w:val="22"/>
          <w:szCs w:val="22"/>
        </w:rPr>
      </w:pPr>
      <w:r w:rsidRPr="000874A7">
        <w:rPr>
          <w:rFonts w:ascii="Lato" w:hAnsi="Lato" w:cs="Arial"/>
          <w:sz w:val="22"/>
          <w:szCs w:val="22"/>
          <w:highlight w:val="yellow"/>
        </w:rPr>
        <w:br/>
      </w:r>
      <w:r w:rsidR="009B4AE7" w:rsidRPr="000874A7">
        <w:rPr>
          <w:rFonts w:ascii="Lato" w:hAnsi="Lato" w:cs="Arial"/>
          <w:sz w:val="22"/>
          <w:szCs w:val="22"/>
          <w:highlight w:val="yellow"/>
        </w:rPr>
        <w:t>Jägersdank und Gruss</w:t>
      </w:r>
    </w:p>
    <w:p w:rsidR="006930C8" w:rsidRPr="000874A7" w:rsidRDefault="006930C8" w:rsidP="006930C8">
      <w:pPr>
        <w:ind w:left="284"/>
        <w:rPr>
          <w:rFonts w:ascii="Lato" w:hAnsi="Lato" w:cs="Arial"/>
          <w:sz w:val="22"/>
          <w:szCs w:val="22"/>
        </w:rPr>
      </w:pPr>
    </w:p>
    <w:p w:rsidR="006930C8" w:rsidRPr="000874A7" w:rsidRDefault="006930C8" w:rsidP="006930C8">
      <w:pPr>
        <w:ind w:left="284"/>
        <w:rPr>
          <w:rFonts w:ascii="Lato" w:hAnsi="Lato" w:cs="Arial"/>
          <w:sz w:val="22"/>
          <w:szCs w:val="22"/>
        </w:rPr>
      </w:pPr>
    </w:p>
    <w:p w:rsidR="009B4AE7" w:rsidRPr="000874A7" w:rsidRDefault="009B4AE7" w:rsidP="001B4FE8">
      <w:pPr>
        <w:ind w:left="284"/>
        <w:rPr>
          <w:rFonts w:ascii="Lato" w:hAnsi="Lato" w:cs="Arial"/>
          <w:sz w:val="22"/>
          <w:szCs w:val="22"/>
        </w:rPr>
      </w:pPr>
    </w:p>
    <w:p w:rsidR="00E52200" w:rsidRPr="000874A7" w:rsidRDefault="00E52200" w:rsidP="001B4FE8">
      <w:pPr>
        <w:ind w:left="284"/>
        <w:rPr>
          <w:rFonts w:ascii="Lato" w:hAnsi="Lato" w:cs="Arial"/>
          <w:sz w:val="22"/>
          <w:szCs w:val="22"/>
        </w:rPr>
      </w:pPr>
    </w:p>
    <w:p w:rsidR="007F47F6" w:rsidRPr="000874A7" w:rsidRDefault="007F47F6" w:rsidP="001B4FE8">
      <w:pPr>
        <w:ind w:left="284"/>
        <w:rPr>
          <w:rFonts w:ascii="Lato" w:hAnsi="Lato" w:cs="Arial"/>
          <w:sz w:val="22"/>
          <w:szCs w:val="22"/>
        </w:rPr>
      </w:pPr>
    </w:p>
    <w:p w:rsidR="009B4AE7" w:rsidRPr="000874A7" w:rsidRDefault="009B4AE7" w:rsidP="001B4FE8">
      <w:pPr>
        <w:ind w:left="284"/>
        <w:rPr>
          <w:rFonts w:ascii="Lato" w:hAnsi="Lato" w:cs="Arial"/>
          <w:sz w:val="22"/>
          <w:szCs w:val="22"/>
          <w:highlight w:val="yellow"/>
        </w:rPr>
      </w:pPr>
      <w:r w:rsidRPr="000874A7">
        <w:rPr>
          <w:rFonts w:ascii="Lato" w:hAnsi="Lato" w:cs="Arial"/>
          <w:sz w:val="22"/>
          <w:szCs w:val="22"/>
          <w:highlight w:val="yellow"/>
        </w:rPr>
        <w:t>Martin Bättig</w:t>
      </w:r>
      <w:r w:rsidR="00F3364C" w:rsidRPr="000874A7">
        <w:rPr>
          <w:rFonts w:ascii="Lato" w:hAnsi="Lato" w:cs="Arial"/>
          <w:sz w:val="22"/>
          <w:szCs w:val="22"/>
          <w:highlight w:val="yellow"/>
        </w:rPr>
        <w:br/>
      </w:r>
    </w:p>
    <w:p w:rsidR="009B4AE7" w:rsidRPr="000874A7" w:rsidRDefault="009B4AE7" w:rsidP="000874A7">
      <w:pPr>
        <w:ind w:left="284"/>
        <w:rPr>
          <w:rFonts w:ascii="Lato" w:hAnsi="Lato"/>
          <w:sz w:val="22"/>
          <w:szCs w:val="22"/>
        </w:rPr>
      </w:pPr>
      <w:r w:rsidRPr="000874A7">
        <w:rPr>
          <w:rFonts w:ascii="Lato" w:hAnsi="Lato" w:cs="Arial"/>
          <w:sz w:val="22"/>
          <w:szCs w:val="22"/>
          <w:highlight w:val="yellow"/>
        </w:rPr>
        <w:t>Revierjagd Luzern</w:t>
      </w:r>
      <w:r w:rsidRPr="000874A7">
        <w:rPr>
          <w:rFonts w:ascii="Lato" w:hAnsi="Lato" w:cs="Arial"/>
          <w:sz w:val="22"/>
          <w:szCs w:val="22"/>
          <w:highlight w:val="yellow"/>
        </w:rPr>
        <w:br/>
        <w:t>Sektion Pilatus, Präsident</w:t>
      </w:r>
    </w:p>
    <w:sectPr w:rsidR="009B4AE7" w:rsidRPr="000874A7" w:rsidSect="000874A7">
      <w:headerReference w:type="default" r:id="rId8"/>
      <w:headerReference w:type="first" r:id="rId9"/>
      <w:footerReference w:type="first" r:id="rId10"/>
      <w:pgSz w:w="11906" w:h="16838" w:code="9"/>
      <w:pgMar w:top="1843" w:right="1274" w:bottom="1135" w:left="1247" w:header="28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17B" w:rsidRDefault="005B217B">
      <w:r>
        <w:separator/>
      </w:r>
    </w:p>
  </w:endnote>
  <w:endnote w:type="continuationSeparator" w:id="0">
    <w:p w:rsidR="005B217B" w:rsidRDefault="005B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777" w:rsidRPr="00E432FD" w:rsidRDefault="007B0777" w:rsidP="007B0777">
    <w:pPr>
      <w:pStyle w:val="Fuzeile"/>
      <w:tabs>
        <w:tab w:val="left" w:pos="7380"/>
      </w:tabs>
      <w:ind w:left="5400"/>
      <w:rPr>
        <w:b/>
        <w:bCs/>
        <w:color w:val="000000"/>
        <w:sz w:val="12"/>
      </w:rPr>
    </w:pPr>
    <w:r>
      <w:rPr>
        <w:b/>
        <w:bCs/>
        <w:color w:val="000000"/>
        <w:sz w:val="12"/>
      </w:rPr>
      <w:t>Revierjagd Luzern</w:t>
    </w:r>
    <w:r>
      <w:rPr>
        <w:b/>
        <w:bCs/>
        <w:color w:val="000000"/>
        <w:sz w:val="12"/>
      </w:rPr>
      <w:tab/>
    </w:r>
    <w:r w:rsidRPr="00E432FD">
      <w:rPr>
        <w:b/>
        <w:bCs/>
        <w:color w:val="000000"/>
        <w:sz w:val="12"/>
      </w:rPr>
      <w:t>Geschäftsstelle</w:t>
    </w:r>
  </w:p>
  <w:p w:rsidR="007B0777" w:rsidRPr="000874A7" w:rsidRDefault="007B0777" w:rsidP="007B0777">
    <w:pPr>
      <w:pStyle w:val="Fuzeile"/>
      <w:tabs>
        <w:tab w:val="left" w:pos="7380"/>
      </w:tabs>
      <w:ind w:left="5400"/>
      <w:rPr>
        <w:b/>
        <w:bCs/>
        <w:color w:val="000000"/>
        <w:sz w:val="12"/>
        <w:highlight w:val="yellow"/>
      </w:rPr>
    </w:pPr>
    <w:r w:rsidRPr="000874A7">
      <w:rPr>
        <w:b/>
        <w:bCs/>
        <w:color w:val="525252"/>
        <w:sz w:val="12"/>
        <w:highlight w:val="yellow"/>
      </w:rPr>
      <w:t>Sektion Pilatus, Präsident</w:t>
    </w:r>
    <w:r w:rsidRPr="000874A7">
      <w:rPr>
        <w:b/>
        <w:bCs/>
        <w:color w:val="000000"/>
        <w:sz w:val="12"/>
      </w:rPr>
      <w:tab/>
      <w:t>Revierjagd Luzern</w:t>
    </w:r>
  </w:p>
  <w:p w:rsidR="007B0777" w:rsidRPr="000874A7" w:rsidRDefault="007B0777" w:rsidP="007B0777">
    <w:pPr>
      <w:pStyle w:val="Fuzeile"/>
      <w:tabs>
        <w:tab w:val="left" w:pos="7380"/>
      </w:tabs>
      <w:ind w:left="5400"/>
      <w:rPr>
        <w:color w:val="000000"/>
        <w:sz w:val="12"/>
        <w:highlight w:val="yellow"/>
      </w:rPr>
    </w:pPr>
    <w:r w:rsidRPr="000874A7">
      <w:rPr>
        <w:color w:val="000000"/>
        <w:sz w:val="12"/>
        <w:highlight w:val="yellow"/>
      </w:rPr>
      <w:t>Martin Bättig</w:t>
    </w:r>
    <w:r w:rsidR="00711DC9" w:rsidRPr="000874A7">
      <w:rPr>
        <w:color w:val="000000"/>
        <w:sz w:val="12"/>
      </w:rPr>
      <w:tab/>
      <w:t>Peter Krummenacher</w:t>
    </w:r>
    <w:r w:rsidRPr="000874A7">
      <w:rPr>
        <w:color w:val="000000"/>
        <w:sz w:val="12"/>
      </w:rPr>
      <w:t>, GF</w:t>
    </w:r>
  </w:p>
  <w:p w:rsidR="007B0777" w:rsidRPr="000874A7" w:rsidRDefault="00711DC9" w:rsidP="007B0777">
    <w:pPr>
      <w:pStyle w:val="Fuzeile"/>
      <w:tabs>
        <w:tab w:val="left" w:pos="7380"/>
      </w:tabs>
      <w:ind w:left="5400"/>
      <w:rPr>
        <w:color w:val="000000"/>
        <w:sz w:val="12"/>
        <w:highlight w:val="yellow"/>
      </w:rPr>
    </w:pPr>
    <w:r w:rsidRPr="000874A7">
      <w:rPr>
        <w:color w:val="000000"/>
        <w:sz w:val="12"/>
        <w:highlight w:val="yellow"/>
      </w:rPr>
      <w:t>Landaus Spitzfluh</w:t>
    </w:r>
    <w:r w:rsidRPr="000874A7">
      <w:rPr>
        <w:color w:val="000000"/>
        <w:sz w:val="12"/>
      </w:rPr>
      <w:tab/>
      <w:t>Friedentalstrasse 43</w:t>
    </w:r>
  </w:p>
  <w:p w:rsidR="007B0777" w:rsidRPr="00E432FD" w:rsidRDefault="007B0777" w:rsidP="007B0777">
    <w:pPr>
      <w:pStyle w:val="Fuzeile"/>
      <w:tabs>
        <w:tab w:val="left" w:pos="7380"/>
      </w:tabs>
      <w:ind w:left="5400"/>
      <w:rPr>
        <w:color w:val="000000"/>
        <w:sz w:val="12"/>
      </w:rPr>
    </w:pPr>
    <w:r w:rsidRPr="000874A7">
      <w:rPr>
        <w:color w:val="000000"/>
        <w:sz w:val="12"/>
        <w:highlight w:val="yellow"/>
      </w:rPr>
      <w:t>6014 L</w:t>
    </w:r>
    <w:r w:rsidR="001B4FE8" w:rsidRPr="000874A7">
      <w:rPr>
        <w:color w:val="000000"/>
        <w:sz w:val="12"/>
        <w:highlight w:val="yellow"/>
      </w:rPr>
      <w:t>ittau</w:t>
    </w:r>
    <w:r w:rsidR="00711DC9">
      <w:rPr>
        <w:color w:val="000000"/>
        <w:sz w:val="12"/>
      </w:rPr>
      <w:tab/>
      <w:t>6004 Luzern</w:t>
    </w:r>
  </w:p>
  <w:p w:rsidR="007B0777" w:rsidRPr="000874A7" w:rsidRDefault="004F2DBB" w:rsidP="007B0777">
    <w:pPr>
      <w:pStyle w:val="Fuzeile"/>
      <w:tabs>
        <w:tab w:val="left" w:pos="7380"/>
      </w:tabs>
      <w:ind w:left="5400"/>
      <w:rPr>
        <w:color w:val="000000"/>
        <w:sz w:val="12"/>
      </w:rPr>
    </w:pPr>
    <w:r>
      <w:rPr>
        <w:color w:val="000000"/>
        <w:sz w:val="12"/>
      </w:rPr>
      <w:t>P</w:t>
    </w:r>
    <w:r w:rsidRPr="000874A7">
      <w:rPr>
        <w:color w:val="000000"/>
        <w:sz w:val="12"/>
      </w:rPr>
      <w:t xml:space="preserve"> </w:t>
    </w:r>
    <w:r w:rsidRPr="000874A7">
      <w:rPr>
        <w:color w:val="000000"/>
        <w:sz w:val="12"/>
        <w:highlight w:val="yellow"/>
      </w:rPr>
      <w:t xml:space="preserve">041 467 </w:t>
    </w:r>
    <w:r w:rsidR="000874A7" w:rsidRPr="000874A7">
      <w:rPr>
        <w:color w:val="000000"/>
        <w:sz w:val="12"/>
        <w:highlight w:val="yellow"/>
      </w:rPr>
      <w:t xml:space="preserve">xx </w:t>
    </w:r>
    <w:proofErr w:type="spellStart"/>
    <w:r w:rsidR="000874A7" w:rsidRPr="000874A7">
      <w:rPr>
        <w:color w:val="000000"/>
        <w:sz w:val="12"/>
        <w:highlight w:val="yellow"/>
      </w:rPr>
      <w:t>yy</w:t>
    </w:r>
    <w:proofErr w:type="spellEnd"/>
    <w:r w:rsidRPr="000874A7">
      <w:rPr>
        <w:color w:val="000000"/>
        <w:sz w:val="12"/>
      </w:rPr>
      <w:tab/>
      <w:t xml:space="preserve">Tel </w:t>
    </w:r>
    <w:r w:rsidR="007B0777" w:rsidRPr="000874A7">
      <w:rPr>
        <w:color w:val="000000"/>
        <w:sz w:val="12"/>
      </w:rPr>
      <w:t>0</w:t>
    </w:r>
    <w:r w:rsidR="00711DC9" w:rsidRPr="000874A7">
      <w:rPr>
        <w:color w:val="000000"/>
        <w:sz w:val="12"/>
      </w:rPr>
      <w:t>41 429 09 01</w:t>
    </w:r>
  </w:p>
  <w:p w:rsidR="007B0777" w:rsidRPr="000874A7" w:rsidRDefault="007B0777" w:rsidP="007B0777">
    <w:pPr>
      <w:pStyle w:val="Fuzeile"/>
      <w:tabs>
        <w:tab w:val="left" w:pos="7380"/>
      </w:tabs>
      <w:ind w:left="5400"/>
      <w:rPr>
        <w:color w:val="000000"/>
        <w:sz w:val="12"/>
        <w:szCs w:val="12"/>
      </w:rPr>
    </w:pPr>
    <w:r w:rsidRPr="000874A7">
      <w:rPr>
        <w:color w:val="000000"/>
        <w:sz w:val="12"/>
      </w:rPr>
      <w:t xml:space="preserve">M </w:t>
    </w:r>
    <w:r w:rsidRPr="000874A7">
      <w:rPr>
        <w:color w:val="000000"/>
        <w:sz w:val="12"/>
        <w:highlight w:val="yellow"/>
      </w:rPr>
      <w:t xml:space="preserve">079 211 </w:t>
    </w:r>
    <w:r w:rsidR="000874A7" w:rsidRPr="000874A7">
      <w:rPr>
        <w:color w:val="000000"/>
        <w:sz w:val="12"/>
        <w:highlight w:val="yellow"/>
      </w:rPr>
      <w:t xml:space="preserve">xx </w:t>
    </w:r>
    <w:proofErr w:type="spellStart"/>
    <w:r w:rsidR="000874A7" w:rsidRPr="000874A7">
      <w:rPr>
        <w:color w:val="000000"/>
        <w:sz w:val="12"/>
        <w:highlight w:val="yellow"/>
      </w:rPr>
      <w:t>yy</w:t>
    </w:r>
    <w:proofErr w:type="spellEnd"/>
    <w:r w:rsidR="00711DC9" w:rsidRPr="000874A7">
      <w:rPr>
        <w:color w:val="000000"/>
        <w:sz w:val="12"/>
      </w:rPr>
      <w:tab/>
      <w:t>Fax 041 429 09 00</w:t>
    </w:r>
  </w:p>
  <w:p w:rsidR="00E93436" w:rsidRPr="000874A7" w:rsidRDefault="007B0777" w:rsidP="003A3DB9">
    <w:pPr>
      <w:pStyle w:val="Fuzeile"/>
      <w:tabs>
        <w:tab w:val="left" w:pos="7380"/>
      </w:tabs>
      <w:ind w:left="5400"/>
      <w:rPr>
        <w:sz w:val="12"/>
        <w:szCs w:val="12"/>
      </w:rPr>
    </w:pPr>
    <w:r w:rsidRPr="000874A7">
      <w:rPr>
        <w:color w:val="000000"/>
        <w:sz w:val="12"/>
        <w:szCs w:val="12"/>
        <w:highlight w:val="yellow"/>
      </w:rPr>
      <w:t>martin.</w:t>
    </w:r>
    <w:r w:rsidR="000874A7" w:rsidRPr="000874A7">
      <w:rPr>
        <w:color w:val="000000"/>
        <w:sz w:val="12"/>
        <w:szCs w:val="12"/>
        <w:highlight w:val="yellow"/>
      </w:rPr>
      <w:t>baettig@rjl.ch</w:t>
    </w:r>
    <w:r w:rsidR="000874A7" w:rsidRPr="000874A7">
      <w:rPr>
        <w:color w:val="000000"/>
        <w:sz w:val="12"/>
        <w:szCs w:val="12"/>
      </w:rPr>
      <w:tab/>
      <w:t>geschaeftsstelle</w:t>
    </w:r>
    <w:r w:rsidRPr="000874A7">
      <w:rPr>
        <w:color w:val="000000"/>
        <w:sz w:val="12"/>
        <w:szCs w:val="12"/>
      </w:rPr>
      <w:t>@</w:t>
    </w:r>
    <w:r w:rsidR="000874A7" w:rsidRPr="000874A7">
      <w:rPr>
        <w:color w:val="000000"/>
        <w:sz w:val="12"/>
        <w:szCs w:val="12"/>
      </w:rPr>
      <w:t>rjl.ch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17B" w:rsidRDefault="005B217B">
      <w:r>
        <w:separator/>
      </w:r>
    </w:p>
  </w:footnote>
  <w:footnote w:type="continuationSeparator" w:id="0">
    <w:p w:rsidR="005B217B" w:rsidRDefault="005B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36" w:rsidRPr="003A3DB9" w:rsidRDefault="00E93436">
    <w:pPr>
      <w:pStyle w:val="Kopfzeile"/>
      <w:rPr>
        <w:rFonts w:ascii="Arial" w:hAnsi="Arial" w:cs="Arial"/>
        <w:sz w:val="20"/>
        <w:szCs w:val="20"/>
      </w:rPr>
    </w:pPr>
    <w:r w:rsidRPr="003A3DB9">
      <w:rPr>
        <w:rFonts w:ascii="Arial" w:hAnsi="Arial" w:cs="Arial"/>
        <w:sz w:val="20"/>
        <w:szCs w:val="20"/>
      </w:rPr>
      <w:tab/>
    </w:r>
    <w:r w:rsidRPr="003A3DB9">
      <w:rPr>
        <w:rFonts w:ascii="Arial" w:hAnsi="Arial" w:cs="Arial"/>
        <w:sz w:val="20"/>
        <w:szCs w:val="20"/>
      </w:rPr>
      <w:tab/>
      <w:t xml:space="preserve">Seite </w:t>
    </w:r>
    <w:r w:rsidRPr="003A3DB9">
      <w:rPr>
        <w:rStyle w:val="Seitenzahl"/>
        <w:rFonts w:ascii="Arial" w:hAnsi="Arial" w:cs="Arial"/>
        <w:sz w:val="20"/>
        <w:szCs w:val="20"/>
      </w:rPr>
      <w:fldChar w:fldCharType="begin"/>
    </w:r>
    <w:r w:rsidRPr="003A3DB9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3A3DB9">
      <w:rPr>
        <w:rStyle w:val="Seitenzahl"/>
        <w:rFonts w:ascii="Arial" w:hAnsi="Arial" w:cs="Arial"/>
        <w:sz w:val="20"/>
        <w:szCs w:val="20"/>
      </w:rPr>
      <w:fldChar w:fldCharType="separate"/>
    </w:r>
    <w:r w:rsidR="00795E22">
      <w:rPr>
        <w:rStyle w:val="Seitenzahl"/>
        <w:rFonts w:ascii="Arial" w:hAnsi="Arial" w:cs="Arial"/>
        <w:noProof/>
        <w:sz w:val="20"/>
        <w:szCs w:val="20"/>
      </w:rPr>
      <w:t>2</w:t>
    </w:r>
    <w:r w:rsidRPr="003A3DB9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62" w:rsidRDefault="00795E22" w:rsidP="00D8636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643F7" wp14:editId="167A3EEA">
              <wp:simplePos x="0" y="0"/>
              <wp:positionH relativeFrom="column">
                <wp:posOffset>2365981</wp:posOffset>
              </wp:positionH>
              <wp:positionV relativeFrom="paragraph">
                <wp:posOffset>276446</wp:posOffset>
              </wp:positionV>
              <wp:extent cx="1863725" cy="922655"/>
              <wp:effectExtent l="0" t="0" r="3175" b="0"/>
              <wp:wrapNone/>
              <wp:docPr id="4" name="Pfeil: nach recht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3725" cy="922655"/>
                      </a:xfrm>
                      <a:prstGeom prst="rightArrow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5E22" w:rsidRPr="00795E22" w:rsidRDefault="00795E22" w:rsidP="00795E22">
                          <w:pPr>
                            <w:jc w:val="center"/>
                            <w:rPr>
                              <w:rFonts w:ascii="Lato" w:hAnsi="Lato"/>
                              <w:color w:val="000000" w:themeColor="text1"/>
                              <w:sz w:val="22"/>
                            </w:rPr>
                          </w:pPr>
                          <w:r w:rsidRPr="00795E22">
                            <w:rPr>
                              <w:rFonts w:ascii="Lato" w:hAnsi="Lato"/>
                              <w:color w:val="000000" w:themeColor="text1"/>
                              <w:sz w:val="22"/>
                            </w:rPr>
                            <w:t>Logo anpassen! Unter Download verfügbar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643F7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Pfeil: nach rechts 4" o:spid="_x0000_s1026" type="#_x0000_t13" style="position:absolute;margin-left:186.3pt;margin-top:21.75pt;width:146.7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" adj="16253" fillcolor="yellow" stroked="f" strokeweight="1pt">
              <v:textbox>
                <w:txbxContent>
                  <w:p w:rsidR="00795E22" w:rsidRPr="00795E22" w:rsidRDefault="00795E22" w:rsidP="00795E22">
                    <w:pPr>
                      <w:jc w:val="center"/>
                      <w:rPr>
                        <w:rFonts w:ascii="Lato" w:hAnsi="Lato"/>
                        <w:color w:val="000000" w:themeColor="text1"/>
                        <w:sz w:val="22"/>
                      </w:rPr>
                    </w:pPr>
                    <w:r w:rsidRPr="00795E22">
                      <w:rPr>
                        <w:rFonts w:ascii="Lato" w:hAnsi="Lato"/>
                        <w:color w:val="000000" w:themeColor="text1"/>
                        <w:sz w:val="22"/>
                      </w:rPr>
                      <w:t>Logo anpassen! Unter Download verfügbar</w:t>
                    </w:r>
                  </w:p>
                </w:txbxContent>
              </v:textbox>
            </v:shape>
          </w:pict>
        </mc:Fallback>
      </mc:AlternateContent>
    </w:r>
    <w:r w:rsidR="000874A7"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4294505</wp:posOffset>
          </wp:positionH>
          <wp:positionV relativeFrom="paragraph">
            <wp:posOffset>438785</wp:posOffset>
          </wp:positionV>
          <wp:extent cx="2133600" cy="67183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JL_SektionPila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777" w:rsidRPr="00D86362">
      <w:rPr>
        <w:noProof/>
        <w:lang w:eastAsia="de-CH"/>
      </w:rPr>
      <w:drawing>
        <wp:inline distT="0" distB="0" distL="0" distR="0">
          <wp:extent cx="214630" cy="1119505"/>
          <wp:effectExtent l="0" t="0" r="0" b="4445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362">
      <w:tab/>
    </w:r>
    <w:r w:rsidR="00D863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AB"/>
    <w:multiLevelType w:val="hybridMultilevel"/>
    <w:tmpl w:val="38BE6300"/>
    <w:lvl w:ilvl="0" w:tplc="DCA8C744">
      <w:start w:val="6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5398"/>
    <w:multiLevelType w:val="hybridMultilevel"/>
    <w:tmpl w:val="EA380424"/>
    <w:lvl w:ilvl="0" w:tplc="121C0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2083B"/>
    <w:multiLevelType w:val="hybridMultilevel"/>
    <w:tmpl w:val="AB36B54C"/>
    <w:lvl w:ilvl="0" w:tplc="D97AB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8B4"/>
    <w:multiLevelType w:val="hybridMultilevel"/>
    <w:tmpl w:val="3ADC86AE"/>
    <w:lvl w:ilvl="0" w:tplc="297CC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40866"/>
    <w:multiLevelType w:val="hybridMultilevel"/>
    <w:tmpl w:val="6E02B8A4"/>
    <w:lvl w:ilvl="0" w:tplc="9E4EA528">
      <w:start w:val="6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e-CH" w:vendorID="64" w:dllVersion="0" w:nlCheck="1" w:checkStyle="0"/>
  <w:activeWritingStyle w:appName="MSWord" w:lang="en-GB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C"/>
    <w:rsid w:val="000058AA"/>
    <w:rsid w:val="00011EBA"/>
    <w:rsid w:val="00030BC3"/>
    <w:rsid w:val="000429CF"/>
    <w:rsid w:val="000442B3"/>
    <w:rsid w:val="00044A85"/>
    <w:rsid w:val="000874A7"/>
    <w:rsid w:val="000A03CC"/>
    <w:rsid w:val="000B6179"/>
    <w:rsid w:val="000C53C2"/>
    <w:rsid w:val="000F07F8"/>
    <w:rsid w:val="000F67DE"/>
    <w:rsid w:val="00121C5B"/>
    <w:rsid w:val="00122B14"/>
    <w:rsid w:val="00146269"/>
    <w:rsid w:val="0015297D"/>
    <w:rsid w:val="001B4FE8"/>
    <w:rsid w:val="001C35A8"/>
    <w:rsid w:val="001D4591"/>
    <w:rsid w:val="001E1FE8"/>
    <w:rsid w:val="001E3F38"/>
    <w:rsid w:val="001F6EE8"/>
    <w:rsid w:val="00204A2B"/>
    <w:rsid w:val="00232C1D"/>
    <w:rsid w:val="002364BB"/>
    <w:rsid w:val="0024642C"/>
    <w:rsid w:val="002537B5"/>
    <w:rsid w:val="002605A0"/>
    <w:rsid w:val="0028059B"/>
    <w:rsid w:val="002812F8"/>
    <w:rsid w:val="00286D06"/>
    <w:rsid w:val="00296FFB"/>
    <w:rsid w:val="00317364"/>
    <w:rsid w:val="003356B3"/>
    <w:rsid w:val="003360DF"/>
    <w:rsid w:val="00345E92"/>
    <w:rsid w:val="00346D80"/>
    <w:rsid w:val="00362192"/>
    <w:rsid w:val="00377073"/>
    <w:rsid w:val="00397B19"/>
    <w:rsid w:val="003A3DB9"/>
    <w:rsid w:val="003A61EA"/>
    <w:rsid w:val="003B2D11"/>
    <w:rsid w:val="003D0D34"/>
    <w:rsid w:val="004100CF"/>
    <w:rsid w:val="00412DBA"/>
    <w:rsid w:val="004200AE"/>
    <w:rsid w:val="0043760D"/>
    <w:rsid w:val="004418C2"/>
    <w:rsid w:val="004963E4"/>
    <w:rsid w:val="004D1E44"/>
    <w:rsid w:val="004E2F88"/>
    <w:rsid w:val="004F2DBB"/>
    <w:rsid w:val="00506BA3"/>
    <w:rsid w:val="00526540"/>
    <w:rsid w:val="005266DF"/>
    <w:rsid w:val="00531D04"/>
    <w:rsid w:val="005408CA"/>
    <w:rsid w:val="00572EF9"/>
    <w:rsid w:val="00575157"/>
    <w:rsid w:val="005900BC"/>
    <w:rsid w:val="005A03A4"/>
    <w:rsid w:val="005B217B"/>
    <w:rsid w:val="005D3682"/>
    <w:rsid w:val="005F5BF5"/>
    <w:rsid w:val="00610EC1"/>
    <w:rsid w:val="00612ACF"/>
    <w:rsid w:val="00642EF4"/>
    <w:rsid w:val="00650B3C"/>
    <w:rsid w:val="00653B43"/>
    <w:rsid w:val="00661120"/>
    <w:rsid w:val="00674698"/>
    <w:rsid w:val="006930C8"/>
    <w:rsid w:val="006C43D0"/>
    <w:rsid w:val="006C5CEF"/>
    <w:rsid w:val="006D29E8"/>
    <w:rsid w:val="006D51DD"/>
    <w:rsid w:val="006E1636"/>
    <w:rsid w:val="00711DC9"/>
    <w:rsid w:val="007228DE"/>
    <w:rsid w:val="007833BD"/>
    <w:rsid w:val="00795E22"/>
    <w:rsid w:val="007A26D7"/>
    <w:rsid w:val="007B0777"/>
    <w:rsid w:val="007D288B"/>
    <w:rsid w:val="007E4868"/>
    <w:rsid w:val="007E7B1A"/>
    <w:rsid w:val="007F47F6"/>
    <w:rsid w:val="007F51BE"/>
    <w:rsid w:val="008002DF"/>
    <w:rsid w:val="00806F01"/>
    <w:rsid w:val="00812947"/>
    <w:rsid w:val="00846BEB"/>
    <w:rsid w:val="00847513"/>
    <w:rsid w:val="00847BDB"/>
    <w:rsid w:val="00861883"/>
    <w:rsid w:val="008A1EAA"/>
    <w:rsid w:val="008B444D"/>
    <w:rsid w:val="008B53B5"/>
    <w:rsid w:val="008C42A9"/>
    <w:rsid w:val="008E6176"/>
    <w:rsid w:val="009152FF"/>
    <w:rsid w:val="00915FEE"/>
    <w:rsid w:val="00975B96"/>
    <w:rsid w:val="009B007F"/>
    <w:rsid w:val="009B4AE7"/>
    <w:rsid w:val="009E0CC2"/>
    <w:rsid w:val="009E50AA"/>
    <w:rsid w:val="009F5417"/>
    <w:rsid w:val="00A05377"/>
    <w:rsid w:val="00A12F1F"/>
    <w:rsid w:val="00A1390B"/>
    <w:rsid w:val="00A21BFE"/>
    <w:rsid w:val="00A36EB3"/>
    <w:rsid w:val="00A37821"/>
    <w:rsid w:val="00A4069C"/>
    <w:rsid w:val="00A446F3"/>
    <w:rsid w:val="00A72B20"/>
    <w:rsid w:val="00A7655B"/>
    <w:rsid w:val="00A9274A"/>
    <w:rsid w:val="00AA1778"/>
    <w:rsid w:val="00AD2076"/>
    <w:rsid w:val="00AD2F83"/>
    <w:rsid w:val="00AD4F8D"/>
    <w:rsid w:val="00AF1CBB"/>
    <w:rsid w:val="00AF5ED0"/>
    <w:rsid w:val="00B011B4"/>
    <w:rsid w:val="00B0482E"/>
    <w:rsid w:val="00B15DC2"/>
    <w:rsid w:val="00B1688A"/>
    <w:rsid w:val="00B16B32"/>
    <w:rsid w:val="00B24816"/>
    <w:rsid w:val="00B25D36"/>
    <w:rsid w:val="00B34AD9"/>
    <w:rsid w:val="00B4410D"/>
    <w:rsid w:val="00B619BD"/>
    <w:rsid w:val="00B631EE"/>
    <w:rsid w:val="00BB7339"/>
    <w:rsid w:val="00BE1F28"/>
    <w:rsid w:val="00C211B5"/>
    <w:rsid w:val="00C24BB6"/>
    <w:rsid w:val="00C37316"/>
    <w:rsid w:val="00C41097"/>
    <w:rsid w:val="00C4317E"/>
    <w:rsid w:val="00C62AA4"/>
    <w:rsid w:val="00C70EB8"/>
    <w:rsid w:val="00CA673E"/>
    <w:rsid w:val="00CA6E9A"/>
    <w:rsid w:val="00CB521B"/>
    <w:rsid w:val="00CB6774"/>
    <w:rsid w:val="00CE05E3"/>
    <w:rsid w:val="00CF79E6"/>
    <w:rsid w:val="00CF7E20"/>
    <w:rsid w:val="00D15946"/>
    <w:rsid w:val="00D3173E"/>
    <w:rsid w:val="00D46FD7"/>
    <w:rsid w:val="00D47288"/>
    <w:rsid w:val="00D70CD7"/>
    <w:rsid w:val="00D86362"/>
    <w:rsid w:val="00D915BD"/>
    <w:rsid w:val="00D927BA"/>
    <w:rsid w:val="00D95FD0"/>
    <w:rsid w:val="00DA0F8C"/>
    <w:rsid w:val="00DB7CA7"/>
    <w:rsid w:val="00DD5643"/>
    <w:rsid w:val="00DD57FE"/>
    <w:rsid w:val="00DE7EE0"/>
    <w:rsid w:val="00E011C1"/>
    <w:rsid w:val="00E04D2B"/>
    <w:rsid w:val="00E075DF"/>
    <w:rsid w:val="00E11C33"/>
    <w:rsid w:val="00E34FF5"/>
    <w:rsid w:val="00E43D53"/>
    <w:rsid w:val="00E52200"/>
    <w:rsid w:val="00E738C2"/>
    <w:rsid w:val="00E850D2"/>
    <w:rsid w:val="00E85DC0"/>
    <w:rsid w:val="00E93436"/>
    <w:rsid w:val="00E94EE7"/>
    <w:rsid w:val="00ED6981"/>
    <w:rsid w:val="00EF617A"/>
    <w:rsid w:val="00F02F55"/>
    <w:rsid w:val="00F16DBD"/>
    <w:rsid w:val="00F22CCC"/>
    <w:rsid w:val="00F3364C"/>
    <w:rsid w:val="00F6067F"/>
    <w:rsid w:val="00F8508D"/>
    <w:rsid w:val="00F93807"/>
    <w:rsid w:val="00FB029A"/>
    <w:rsid w:val="00FD52CA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0F3678"/>
  <w15:chartTrackingRefBased/>
  <w15:docId w15:val="{D7C85F15-F855-43F7-8E1D-70805FCE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040"/>
      </w:tabs>
      <w:outlineLvl w:val="0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F79E6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Kopfzeile">
    <w:name w:val="header"/>
    <w:basedOn w:val="Standard"/>
    <w:rsid w:val="00CF79E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B007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A3DB9"/>
  </w:style>
  <w:style w:type="character" w:styleId="Hyperlink">
    <w:name w:val="Hyperlink"/>
    <w:rsid w:val="00F6067F"/>
    <w:rPr>
      <w:color w:val="0000FF"/>
      <w:u w:val="single"/>
    </w:rPr>
  </w:style>
  <w:style w:type="paragraph" w:customStyle="1" w:styleId="Referenzblock">
    <w:name w:val="Referenzblock"/>
    <w:basedOn w:val="Standard"/>
    <w:rsid w:val="00E075DF"/>
    <w:pPr>
      <w:keepNext/>
      <w:keepLines/>
      <w:spacing w:before="80" w:line="259" w:lineRule="auto"/>
      <w:ind w:right="113"/>
      <w:jc w:val="right"/>
    </w:pPr>
    <w:rPr>
      <w:rFonts w:ascii="Frutiger 45 Light" w:hAnsi="Frutiger 45 Light"/>
      <w:spacing w:val="10"/>
      <w:sz w:val="12"/>
      <w:szCs w:val="20"/>
      <w:lang w:eastAsia="de-CH"/>
    </w:rPr>
  </w:style>
  <w:style w:type="paragraph" w:customStyle="1" w:styleId="Referenzdaten">
    <w:name w:val="Referenzdaten"/>
    <w:basedOn w:val="Standard"/>
    <w:rsid w:val="00E075DF"/>
    <w:pPr>
      <w:spacing w:line="259" w:lineRule="auto"/>
    </w:pPr>
    <w:rPr>
      <w:rFonts w:ascii="Frutiger 45 Light" w:hAnsi="Frutiger 45 Light"/>
      <w:sz w:val="21"/>
      <w:szCs w:val="20"/>
      <w:lang w:eastAsia="de-CH"/>
    </w:rPr>
  </w:style>
  <w:style w:type="paragraph" w:customStyle="1" w:styleId="Absenderadresse">
    <w:name w:val="Absenderadresse"/>
    <w:basedOn w:val="Standard"/>
    <w:rsid w:val="00E075DF"/>
    <w:pPr>
      <w:framePr w:w="4366" w:wrap="around" w:vAnchor="page" w:hAnchor="page" w:x="1702" w:y="2881"/>
      <w:suppressAutoHyphens/>
      <w:spacing w:line="259" w:lineRule="auto"/>
    </w:pPr>
    <w:rPr>
      <w:rFonts w:ascii="Frutiger 45 Light" w:hAnsi="Frutiger 45 Light"/>
      <w:sz w:val="13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SBV-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9DBA-9DAA-4D28-83DD-3D99B098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SBV-Brief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C&amp;F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Martin Bättig</dc:creator>
  <cp:keywords/>
  <cp:lastModifiedBy>Martin Bättig</cp:lastModifiedBy>
  <cp:revision>5</cp:revision>
  <cp:lastPrinted>2017-05-13T07:28:00Z</cp:lastPrinted>
  <dcterms:created xsi:type="dcterms:W3CDTF">2018-05-05T08:07:00Z</dcterms:created>
  <dcterms:modified xsi:type="dcterms:W3CDTF">2018-05-05T08:16:00Z</dcterms:modified>
</cp:coreProperties>
</file>